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7788" w14:textId="77777777" w:rsidR="002F6D15" w:rsidRDefault="002F6D15" w:rsidP="00BD0726">
      <w:pPr>
        <w:jc w:val="center"/>
        <w:rPr>
          <w:rFonts w:ascii="Garamond" w:hAnsi="Garamond"/>
          <w:b/>
          <w:sz w:val="28"/>
          <w:szCs w:val="28"/>
        </w:rPr>
      </w:pPr>
    </w:p>
    <w:p w14:paraId="02C07CD7" w14:textId="50382399" w:rsidR="00BD0726" w:rsidRPr="00CB22CD" w:rsidRDefault="00B11C99" w:rsidP="00BD0726">
      <w:pPr>
        <w:jc w:val="center"/>
        <w:rPr>
          <w:rFonts w:ascii="Garamond" w:hAnsi="Garamond"/>
          <w:b/>
          <w:sz w:val="28"/>
          <w:szCs w:val="28"/>
        </w:rPr>
      </w:pPr>
      <w:r w:rsidRPr="00CB22CD">
        <w:rPr>
          <w:rFonts w:ascii="Garamond" w:hAnsi="Garamond"/>
          <w:b/>
          <w:sz w:val="28"/>
          <w:szCs w:val="28"/>
        </w:rPr>
        <w:t xml:space="preserve">MCC </w:t>
      </w:r>
      <w:r w:rsidR="00BD0726" w:rsidRPr="00CB22CD">
        <w:rPr>
          <w:rFonts w:ascii="Garamond" w:hAnsi="Garamond"/>
          <w:b/>
          <w:sz w:val="28"/>
          <w:szCs w:val="28"/>
        </w:rPr>
        <w:t>Toronto</w:t>
      </w:r>
    </w:p>
    <w:p w14:paraId="348D1081" w14:textId="1D49FF0A" w:rsidR="00B11C99" w:rsidRPr="00CB22CD" w:rsidRDefault="00B3078C" w:rsidP="00B11C9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Quality Engineer</w:t>
      </w:r>
    </w:p>
    <w:p w14:paraId="50651088" w14:textId="77777777" w:rsidR="002F6D15" w:rsidRDefault="002F6D15" w:rsidP="0008083B">
      <w:pPr>
        <w:spacing w:line="240" w:lineRule="auto"/>
        <w:outlineLvl w:val="0"/>
        <w:rPr>
          <w:rFonts w:ascii="Garamond" w:hAnsi="Garamond" w:cs="Arial"/>
          <w:bCs/>
        </w:rPr>
      </w:pPr>
    </w:p>
    <w:p w14:paraId="3C34DC3A" w14:textId="77777777" w:rsidR="00740F00" w:rsidRDefault="00740F00" w:rsidP="0008083B">
      <w:pPr>
        <w:spacing w:line="240" w:lineRule="auto"/>
        <w:outlineLvl w:val="0"/>
        <w:rPr>
          <w:rFonts w:ascii="Garamond" w:hAnsi="Garamond" w:cs="Arial"/>
          <w:bCs/>
        </w:rPr>
      </w:pPr>
    </w:p>
    <w:p w14:paraId="13380828" w14:textId="77777777" w:rsidR="00740F00" w:rsidRDefault="00740F00" w:rsidP="0008083B">
      <w:pPr>
        <w:spacing w:line="240" w:lineRule="auto"/>
        <w:outlineLvl w:val="0"/>
        <w:rPr>
          <w:rFonts w:ascii="Garamond" w:hAnsi="Garamond" w:cs="Arial"/>
          <w:bCs/>
        </w:rPr>
      </w:pPr>
    </w:p>
    <w:p w14:paraId="18950FD3" w14:textId="56F9D626" w:rsidR="00D7780F" w:rsidRPr="00D66261" w:rsidRDefault="00E35705" w:rsidP="00B243ED">
      <w:pPr>
        <w:outlineLvl w:val="0"/>
        <w:rPr>
          <w:rFonts w:ascii="Garamond" w:hAnsi="Garamond" w:cs="Arial"/>
          <w:bCs/>
          <w:sz w:val="24"/>
          <w:szCs w:val="24"/>
        </w:rPr>
      </w:pPr>
      <w:r w:rsidRPr="00D66261">
        <w:rPr>
          <w:rFonts w:ascii="Garamond" w:hAnsi="Garamond" w:cs="Arial"/>
          <w:bCs/>
          <w:sz w:val="24"/>
          <w:szCs w:val="24"/>
        </w:rPr>
        <w:t xml:space="preserve">WORK LOCATION: </w:t>
      </w:r>
      <w:r w:rsidR="00264148" w:rsidRPr="00D66261">
        <w:rPr>
          <w:rFonts w:ascii="Garamond" w:hAnsi="Garamond" w:cs="Arial"/>
          <w:bCs/>
          <w:sz w:val="24"/>
          <w:szCs w:val="24"/>
        </w:rPr>
        <w:t>754</w:t>
      </w:r>
      <w:r w:rsidR="00944F10">
        <w:rPr>
          <w:rFonts w:ascii="Garamond" w:hAnsi="Garamond" w:cs="Arial"/>
          <w:bCs/>
          <w:sz w:val="24"/>
          <w:szCs w:val="24"/>
        </w:rPr>
        <w:t>0</w:t>
      </w:r>
      <w:r w:rsidR="00264148" w:rsidRPr="00D66261">
        <w:rPr>
          <w:rFonts w:ascii="Garamond" w:hAnsi="Garamond" w:cs="Arial"/>
          <w:bCs/>
          <w:sz w:val="24"/>
          <w:szCs w:val="24"/>
        </w:rPr>
        <w:t xml:space="preserve"> Jane Street, Vaughan</w:t>
      </w:r>
    </w:p>
    <w:p w14:paraId="0BD2F62E" w14:textId="77777777" w:rsidR="0008083B" w:rsidRDefault="0008083B" w:rsidP="00B243ED">
      <w:pPr>
        <w:outlineLvl w:val="0"/>
        <w:rPr>
          <w:rFonts w:ascii="Garamond" w:hAnsi="Garamond" w:cs="Arial"/>
          <w:bCs/>
          <w:sz w:val="24"/>
          <w:szCs w:val="24"/>
        </w:rPr>
      </w:pPr>
    </w:p>
    <w:p w14:paraId="606201C3" w14:textId="06C69872" w:rsidR="00B243ED" w:rsidRPr="00D66261" w:rsidRDefault="00B243ED" w:rsidP="00B243ED">
      <w:pPr>
        <w:outlineLvl w:val="0"/>
        <w:rPr>
          <w:rFonts w:ascii="Garamond" w:hAnsi="Garamond" w:cs="Arial"/>
          <w:bCs/>
          <w:sz w:val="24"/>
          <w:szCs w:val="24"/>
        </w:rPr>
      </w:pPr>
      <w:r w:rsidRPr="00D66261">
        <w:rPr>
          <w:rFonts w:ascii="Garamond" w:hAnsi="Garamond" w:cs="Arial"/>
          <w:bCs/>
          <w:sz w:val="24"/>
          <w:szCs w:val="24"/>
        </w:rPr>
        <w:t xml:space="preserve">EDUCATION: </w:t>
      </w:r>
    </w:p>
    <w:p w14:paraId="79C49EE0" w14:textId="21AEB61D" w:rsidR="00922C7C" w:rsidRPr="00D66261" w:rsidRDefault="00922C7C" w:rsidP="0008083B">
      <w:pPr>
        <w:pStyle w:val="ListParagraph"/>
        <w:numPr>
          <w:ilvl w:val="0"/>
          <w:numId w:val="29"/>
        </w:numPr>
        <w:spacing w:before="80" w:after="0" w:line="360" w:lineRule="auto"/>
        <w:rPr>
          <w:rFonts w:ascii="Garamond" w:hAnsi="Garamond" w:cs="Arial"/>
          <w:sz w:val="24"/>
          <w:szCs w:val="24"/>
        </w:rPr>
      </w:pPr>
      <w:r w:rsidRPr="00D66261">
        <w:rPr>
          <w:rFonts w:ascii="Garamond" w:hAnsi="Garamond" w:cs="Arial"/>
          <w:sz w:val="24"/>
          <w:szCs w:val="24"/>
        </w:rPr>
        <w:t>C</w:t>
      </w:r>
      <w:r w:rsidR="00264148" w:rsidRPr="00D66261">
        <w:rPr>
          <w:rFonts w:ascii="Garamond" w:hAnsi="Garamond" w:cs="Arial"/>
          <w:sz w:val="24"/>
          <w:szCs w:val="24"/>
        </w:rPr>
        <w:t>ollege Diploma in Technology</w:t>
      </w:r>
    </w:p>
    <w:p w14:paraId="07745279" w14:textId="77777777" w:rsidR="00DA66DC" w:rsidRPr="00D66261" w:rsidRDefault="007A1B76" w:rsidP="0008083B">
      <w:pPr>
        <w:pStyle w:val="ListParagraph"/>
        <w:numPr>
          <w:ilvl w:val="0"/>
          <w:numId w:val="29"/>
        </w:numPr>
        <w:spacing w:before="80" w:after="0" w:line="360" w:lineRule="auto"/>
        <w:rPr>
          <w:rFonts w:ascii="Garamond" w:hAnsi="Garamond" w:cs="Arial"/>
          <w:sz w:val="24"/>
          <w:szCs w:val="24"/>
        </w:rPr>
      </w:pPr>
      <w:r w:rsidRPr="00D66261">
        <w:rPr>
          <w:rFonts w:ascii="Garamond" w:hAnsi="Garamond" w:cs="Arial"/>
          <w:sz w:val="24"/>
          <w:szCs w:val="24"/>
        </w:rPr>
        <w:t>Certified Engineering</w:t>
      </w:r>
      <w:r w:rsidR="00DA66DC" w:rsidRPr="00D66261">
        <w:rPr>
          <w:rFonts w:ascii="Garamond" w:hAnsi="Garamond" w:cs="Arial"/>
          <w:sz w:val="24"/>
          <w:szCs w:val="24"/>
        </w:rPr>
        <w:t xml:space="preserve"> Technologist</w:t>
      </w:r>
    </w:p>
    <w:p w14:paraId="74625940" w14:textId="77777777" w:rsidR="00DA66DC" w:rsidRDefault="00DA66DC" w:rsidP="00D54573">
      <w:pPr>
        <w:pStyle w:val="ListParagraph"/>
        <w:spacing w:before="80"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279286F0" w14:textId="77777777" w:rsidR="00C551B3" w:rsidRPr="00D66261" w:rsidRDefault="00C551B3" w:rsidP="00D54573">
      <w:pPr>
        <w:pStyle w:val="ListParagraph"/>
        <w:spacing w:before="80"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15A2251E" w14:textId="77777777" w:rsidR="001C63EE" w:rsidRPr="00D66261" w:rsidRDefault="00B243ED" w:rsidP="00B243ED">
      <w:pPr>
        <w:spacing w:before="240"/>
        <w:rPr>
          <w:rFonts w:ascii="Garamond" w:hAnsi="Garamond"/>
          <w:bCs/>
          <w:sz w:val="24"/>
          <w:szCs w:val="24"/>
        </w:rPr>
      </w:pPr>
      <w:r w:rsidRPr="00D66261">
        <w:rPr>
          <w:rFonts w:ascii="Garamond" w:hAnsi="Garamond"/>
          <w:bCs/>
          <w:sz w:val="24"/>
          <w:szCs w:val="24"/>
        </w:rPr>
        <w:t>EXPERIENCE:</w:t>
      </w:r>
    </w:p>
    <w:p w14:paraId="4A6436E4" w14:textId="77777777" w:rsidR="00C551B3" w:rsidRPr="00C551B3" w:rsidRDefault="00DA66DC" w:rsidP="007A3918">
      <w:pPr>
        <w:pStyle w:val="ListParagraph"/>
        <w:numPr>
          <w:ilvl w:val="0"/>
          <w:numId w:val="27"/>
        </w:numPr>
        <w:spacing w:before="20" w:after="20" w:line="360" w:lineRule="auto"/>
        <w:rPr>
          <w:rFonts w:ascii="Garamond" w:eastAsia="Times New Roman" w:hAnsi="Garamond" w:cs="Arial"/>
          <w:sz w:val="24"/>
          <w:szCs w:val="24"/>
        </w:rPr>
      </w:pPr>
      <w:r w:rsidRPr="00C551B3">
        <w:rPr>
          <w:rFonts w:ascii="Garamond" w:hAnsi="Garamond" w:cs="Arial"/>
          <w:bCs/>
          <w:sz w:val="24"/>
          <w:szCs w:val="24"/>
        </w:rPr>
        <w:t>2 Years Experience in the HVAC</w:t>
      </w:r>
      <w:r w:rsidR="00992F40" w:rsidRPr="00C551B3">
        <w:rPr>
          <w:rFonts w:ascii="Garamond" w:hAnsi="Garamond" w:cs="Arial"/>
          <w:bCs/>
          <w:sz w:val="24"/>
          <w:szCs w:val="24"/>
        </w:rPr>
        <w:t xml:space="preserve"> field or in related Manufacturing environment.</w:t>
      </w:r>
    </w:p>
    <w:p w14:paraId="06C982AA" w14:textId="57EA163E" w:rsidR="00C551B3" w:rsidRPr="00C551B3" w:rsidRDefault="001C63EE" w:rsidP="007A3918">
      <w:pPr>
        <w:pStyle w:val="ListParagraph"/>
        <w:numPr>
          <w:ilvl w:val="0"/>
          <w:numId w:val="27"/>
        </w:numPr>
        <w:spacing w:before="20" w:after="20" w:line="360" w:lineRule="auto"/>
        <w:rPr>
          <w:rFonts w:ascii="Garamond" w:eastAsia="Times New Roman" w:hAnsi="Garamond" w:cs="Arial"/>
          <w:sz w:val="24"/>
          <w:szCs w:val="24"/>
        </w:rPr>
      </w:pPr>
      <w:r w:rsidRPr="00C551B3">
        <w:rPr>
          <w:rFonts w:ascii="Garamond" w:hAnsi="Garamond" w:cs="Arial"/>
          <w:bCs/>
          <w:sz w:val="24"/>
          <w:szCs w:val="24"/>
        </w:rPr>
        <w:t>U</w:t>
      </w:r>
      <w:r w:rsidR="00992F40" w:rsidRPr="00C551B3">
        <w:rPr>
          <w:rFonts w:ascii="Garamond" w:hAnsi="Garamond" w:cs="Arial"/>
          <w:bCs/>
          <w:sz w:val="24"/>
          <w:szCs w:val="24"/>
        </w:rPr>
        <w:t>se of tools, testing and calibration equipment</w:t>
      </w:r>
      <w:r w:rsidR="00C551B3" w:rsidRPr="00C551B3">
        <w:rPr>
          <w:rFonts w:ascii="Garamond" w:eastAsia="Times New Roman" w:hAnsi="Garamond" w:cs="Arial"/>
          <w:sz w:val="24"/>
          <w:szCs w:val="24"/>
        </w:rPr>
        <w:t>.</w:t>
      </w:r>
    </w:p>
    <w:p w14:paraId="56CFAE27" w14:textId="74C7F20C" w:rsidR="00F75D78" w:rsidRPr="00C551B3" w:rsidRDefault="00C551B3" w:rsidP="00C551B3">
      <w:pPr>
        <w:numPr>
          <w:ilvl w:val="0"/>
          <w:numId w:val="27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A77270">
        <w:rPr>
          <w:rFonts w:ascii="Garamond" w:eastAsia="Times New Roman" w:hAnsi="Garamond" w:cs="Arial"/>
          <w:sz w:val="24"/>
          <w:szCs w:val="24"/>
        </w:rPr>
        <w:t>U</w:t>
      </w:r>
      <w:r w:rsidRPr="00D66261">
        <w:rPr>
          <w:rFonts w:ascii="Garamond" w:eastAsia="Times New Roman" w:hAnsi="Garamond" w:cs="Arial"/>
          <w:sz w:val="24"/>
          <w:szCs w:val="24"/>
        </w:rPr>
        <w:t>se of software; Microsoft products and ability to learn new software.</w:t>
      </w:r>
    </w:p>
    <w:p w14:paraId="15130BF5" w14:textId="77777777" w:rsidR="00D54EE0" w:rsidRDefault="00D54EE0" w:rsidP="00775F7F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eastAsia="en-CA"/>
        </w:rPr>
      </w:pPr>
    </w:p>
    <w:p w14:paraId="702E563A" w14:textId="77777777" w:rsidR="00C551B3" w:rsidRPr="00D66261" w:rsidRDefault="00C551B3" w:rsidP="00775F7F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eastAsia="en-CA"/>
        </w:rPr>
      </w:pPr>
    </w:p>
    <w:p w14:paraId="1FA920A8" w14:textId="77777777" w:rsidR="00D54573" w:rsidRPr="00D66261" w:rsidRDefault="00D54573" w:rsidP="00775F7F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eastAsia="en-CA"/>
        </w:rPr>
      </w:pPr>
    </w:p>
    <w:p w14:paraId="76822081" w14:textId="09E7D01F" w:rsidR="00B243ED" w:rsidRPr="00D66261" w:rsidRDefault="00B243ED" w:rsidP="00B243ED">
      <w:pPr>
        <w:outlineLvl w:val="0"/>
        <w:rPr>
          <w:rFonts w:ascii="Garamond" w:hAnsi="Garamond" w:cs="Arial"/>
          <w:bCs/>
          <w:sz w:val="24"/>
          <w:szCs w:val="24"/>
        </w:rPr>
      </w:pPr>
      <w:r w:rsidRPr="00D66261">
        <w:rPr>
          <w:rFonts w:ascii="Garamond" w:hAnsi="Garamond" w:cs="Arial"/>
          <w:bCs/>
          <w:sz w:val="24"/>
          <w:szCs w:val="24"/>
        </w:rPr>
        <w:t>REQUIRED KNOWLEDGE:</w:t>
      </w:r>
    </w:p>
    <w:p w14:paraId="56192F9C" w14:textId="77777777" w:rsidR="00C551B3" w:rsidRPr="00D66261" w:rsidRDefault="00C551B3" w:rsidP="00C551B3">
      <w:pPr>
        <w:pStyle w:val="ListParagraph"/>
        <w:numPr>
          <w:ilvl w:val="0"/>
          <w:numId w:val="27"/>
        </w:numPr>
        <w:spacing w:before="20" w:after="20" w:line="240" w:lineRule="auto"/>
        <w:rPr>
          <w:rFonts w:ascii="Garamond" w:hAnsi="Garamond" w:cs="Arial"/>
          <w:bCs/>
          <w:sz w:val="24"/>
          <w:szCs w:val="24"/>
        </w:rPr>
      </w:pPr>
      <w:r w:rsidRPr="00D66261">
        <w:rPr>
          <w:rFonts w:ascii="Garamond" w:hAnsi="Garamond" w:cs="Arial"/>
          <w:bCs/>
          <w:sz w:val="24"/>
          <w:szCs w:val="24"/>
        </w:rPr>
        <w:t>Software knowledge: Microsoft Office (Word, Excel, Access) &amp; MRP Software (</w:t>
      </w:r>
      <w:proofErr w:type="spellStart"/>
      <w:r w:rsidRPr="00D66261">
        <w:rPr>
          <w:rFonts w:ascii="Garamond" w:hAnsi="Garamond" w:cs="Arial"/>
          <w:bCs/>
          <w:sz w:val="24"/>
          <w:szCs w:val="24"/>
        </w:rPr>
        <w:t>PdMain</w:t>
      </w:r>
      <w:proofErr w:type="spellEnd"/>
      <w:r w:rsidRPr="00D66261">
        <w:rPr>
          <w:rFonts w:ascii="Garamond" w:hAnsi="Garamond" w:cs="Arial"/>
          <w:bCs/>
          <w:sz w:val="24"/>
          <w:szCs w:val="24"/>
        </w:rPr>
        <w:t>)</w:t>
      </w:r>
    </w:p>
    <w:p w14:paraId="779554FB" w14:textId="77777777" w:rsidR="00D66261" w:rsidRPr="00D66261" w:rsidRDefault="00D66261" w:rsidP="0008083B">
      <w:pPr>
        <w:numPr>
          <w:ilvl w:val="0"/>
          <w:numId w:val="27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D66261">
        <w:rPr>
          <w:rFonts w:ascii="Garamond" w:eastAsia="Times New Roman" w:hAnsi="Garamond" w:cs="Arial"/>
          <w:sz w:val="24"/>
          <w:szCs w:val="24"/>
        </w:rPr>
        <w:t>Able to read drawings/specifications/ technical documents</w:t>
      </w:r>
    </w:p>
    <w:p w14:paraId="24B45C46" w14:textId="77777777" w:rsidR="00D66261" w:rsidRPr="00D66261" w:rsidRDefault="00D66261" w:rsidP="0008083B">
      <w:pPr>
        <w:numPr>
          <w:ilvl w:val="0"/>
          <w:numId w:val="27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D66261">
        <w:rPr>
          <w:rFonts w:ascii="Garamond" w:eastAsia="Times New Roman" w:hAnsi="Garamond" w:cs="Arial"/>
          <w:sz w:val="24"/>
          <w:szCs w:val="24"/>
        </w:rPr>
        <w:t>Support Continuous improvement activity</w:t>
      </w:r>
    </w:p>
    <w:p w14:paraId="150DEA91" w14:textId="77777777" w:rsidR="00D66261" w:rsidRPr="00D66261" w:rsidRDefault="00D66261" w:rsidP="0008083B">
      <w:pPr>
        <w:numPr>
          <w:ilvl w:val="0"/>
          <w:numId w:val="27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D66261">
        <w:rPr>
          <w:rFonts w:ascii="Garamond" w:eastAsia="Times New Roman" w:hAnsi="Garamond" w:cs="Arial"/>
          <w:sz w:val="24"/>
          <w:szCs w:val="24"/>
        </w:rPr>
        <w:t>Organization skills</w:t>
      </w:r>
    </w:p>
    <w:p w14:paraId="7736C92E" w14:textId="77777777" w:rsidR="00D66261" w:rsidRPr="00D66261" w:rsidRDefault="00D66261" w:rsidP="0008083B">
      <w:pPr>
        <w:numPr>
          <w:ilvl w:val="0"/>
          <w:numId w:val="27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D66261">
        <w:rPr>
          <w:rFonts w:ascii="Garamond" w:eastAsia="Times New Roman" w:hAnsi="Garamond" w:cs="Arial"/>
          <w:sz w:val="24"/>
          <w:szCs w:val="24"/>
        </w:rPr>
        <w:t>Good communication skills</w:t>
      </w:r>
    </w:p>
    <w:p w14:paraId="32E11A59" w14:textId="77777777" w:rsidR="00D66261" w:rsidRPr="00D66261" w:rsidRDefault="00D66261" w:rsidP="0008083B">
      <w:pPr>
        <w:numPr>
          <w:ilvl w:val="0"/>
          <w:numId w:val="27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D66261">
        <w:rPr>
          <w:rFonts w:ascii="Garamond" w:eastAsia="Times New Roman" w:hAnsi="Garamond" w:cs="Arial"/>
          <w:sz w:val="24"/>
          <w:szCs w:val="24"/>
        </w:rPr>
        <w:t>Support quality and environmental programs</w:t>
      </w:r>
    </w:p>
    <w:p w14:paraId="36CA83B5" w14:textId="77777777" w:rsidR="00D66261" w:rsidRDefault="00D66261" w:rsidP="002F6D15">
      <w:pPr>
        <w:spacing w:line="360" w:lineRule="auto"/>
        <w:outlineLvl w:val="0"/>
        <w:rPr>
          <w:rFonts w:ascii="Garamond" w:hAnsi="Garamond" w:cs="Arial"/>
          <w:bCs/>
          <w:sz w:val="24"/>
          <w:szCs w:val="24"/>
        </w:rPr>
      </w:pPr>
    </w:p>
    <w:p w14:paraId="26F01075" w14:textId="77777777" w:rsidR="00740F00" w:rsidRDefault="00740F00" w:rsidP="002F6D15">
      <w:pPr>
        <w:spacing w:line="360" w:lineRule="auto"/>
        <w:outlineLvl w:val="0"/>
        <w:rPr>
          <w:rFonts w:ascii="Garamond" w:hAnsi="Garamond" w:cs="Arial"/>
          <w:bCs/>
          <w:sz w:val="24"/>
          <w:szCs w:val="24"/>
        </w:rPr>
      </w:pPr>
    </w:p>
    <w:p w14:paraId="32DA2FB9" w14:textId="77777777" w:rsidR="00740F00" w:rsidRPr="00D66261" w:rsidRDefault="00740F00" w:rsidP="002F6D15">
      <w:pPr>
        <w:spacing w:line="360" w:lineRule="auto"/>
        <w:outlineLvl w:val="0"/>
        <w:rPr>
          <w:rFonts w:ascii="Garamond" w:hAnsi="Garamond" w:cs="Arial"/>
          <w:bCs/>
          <w:sz w:val="24"/>
          <w:szCs w:val="24"/>
        </w:rPr>
      </w:pPr>
    </w:p>
    <w:p w14:paraId="06CC89E2" w14:textId="343D82AA" w:rsidR="00B243ED" w:rsidRPr="00D66261" w:rsidRDefault="00B243ED" w:rsidP="002F6D15">
      <w:pPr>
        <w:spacing w:line="360" w:lineRule="auto"/>
        <w:outlineLvl w:val="0"/>
        <w:rPr>
          <w:rFonts w:ascii="Garamond" w:hAnsi="Garamond" w:cs="Arial"/>
          <w:bCs/>
          <w:sz w:val="24"/>
          <w:szCs w:val="24"/>
        </w:rPr>
      </w:pPr>
      <w:r w:rsidRPr="00D66261">
        <w:rPr>
          <w:rFonts w:ascii="Garamond" w:hAnsi="Garamond" w:cs="Arial"/>
          <w:bCs/>
          <w:sz w:val="24"/>
          <w:szCs w:val="24"/>
        </w:rPr>
        <w:t>JOB DESCRIPTION:</w:t>
      </w:r>
    </w:p>
    <w:p w14:paraId="4F761B2C" w14:textId="45B38291" w:rsidR="00B3078C" w:rsidRPr="00D66261" w:rsidRDefault="00B3078C" w:rsidP="002F6D15">
      <w:pPr>
        <w:spacing w:line="360" w:lineRule="auto"/>
        <w:rPr>
          <w:rFonts w:ascii="Garamond" w:hAnsi="Garamond"/>
          <w:sz w:val="24"/>
          <w:szCs w:val="24"/>
        </w:rPr>
      </w:pPr>
      <w:r w:rsidRPr="00D66261">
        <w:rPr>
          <w:rFonts w:ascii="Garamond" w:hAnsi="Garamond"/>
          <w:sz w:val="24"/>
          <w:szCs w:val="24"/>
        </w:rPr>
        <w:t xml:space="preserve">The quality engineer will mainly focus on maintaining and improving the quality assurance and quality controls at the facility. The QE </w:t>
      </w:r>
      <w:r w:rsidR="002F6D15" w:rsidRPr="00D66261">
        <w:rPr>
          <w:rFonts w:ascii="Garamond" w:hAnsi="Garamond"/>
          <w:sz w:val="24"/>
          <w:szCs w:val="24"/>
        </w:rPr>
        <w:t>will</w:t>
      </w:r>
    </w:p>
    <w:p w14:paraId="4635817A" w14:textId="77777777" w:rsidR="00004F67" w:rsidRPr="00004F67" w:rsidRDefault="00004F67" w:rsidP="0008083B">
      <w:pPr>
        <w:numPr>
          <w:ilvl w:val="0"/>
          <w:numId w:val="26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004F67">
        <w:rPr>
          <w:rFonts w:ascii="Garamond" w:eastAsia="Times New Roman" w:hAnsi="Garamond" w:cs="Arial"/>
          <w:sz w:val="24"/>
          <w:szCs w:val="24"/>
        </w:rPr>
        <w:t xml:space="preserve">Lead investigation into customer complaints from the factory and field. Be main point of contact to assigned customers. </w:t>
      </w:r>
    </w:p>
    <w:p w14:paraId="0DB4F4D3" w14:textId="77777777" w:rsidR="00004F67" w:rsidRPr="00004F67" w:rsidRDefault="00004F67" w:rsidP="0008083B">
      <w:pPr>
        <w:numPr>
          <w:ilvl w:val="0"/>
          <w:numId w:val="26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004F67">
        <w:rPr>
          <w:rFonts w:ascii="Garamond" w:eastAsia="Times New Roman" w:hAnsi="Garamond" w:cs="Arial"/>
          <w:sz w:val="24"/>
          <w:szCs w:val="24"/>
        </w:rPr>
        <w:t>Suggest &amp; implement improvements to current work instructions and procedures</w:t>
      </w:r>
    </w:p>
    <w:p w14:paraId="7220EB69" w14:textId="77777777" w:rsidR="00004F67" w:rsidRPr="00004F67" w:rsidRDefault="00004F67" w:rsidP="0008083B">
      <w:pPr>
        <w:numPr>
          <w:ilvl w:val="0"/>
          <w:numId w:val="26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004F67">
        <w:rPr>
          <w:rFonts w:ascii="Garamond" w:eastAsia="Times New Roman" w:hAnsi="Garamond" w:cs="Arial"/>
          <w:sz w:val="24"/>
          <w:szCs w:val="24"/>
        </w:rPr>
        <w:t>Use Statistical analysis to verify equipment capability where required</w:t>
      </w:r>
    </w:p>
    <w:p w14:paraId="73F41427" w14:textId="77777777" w:rsidR="00004F67" w:rsidRPr="00004F67" w:rsidRDefault="00004F67" w:rsidP="0008083B">
      <w:pPr>
        <w:numPr>
          <w:ilvl w:val="0"/>
          <w:numId w:val="26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004F67">
        <w:rPr>
          <w:rFonts w:ascii="Garamond" w:eastAsia="Times New Roman" w:hAnsi="Garamond" w:cs="Arial"/>
          <w:sz w:val="24"/>
          <w:szCs w:val="24"/>
        </w:rPr>
        <w:t>Co-ordinate Dept. Change Management program (ECN/PCR/Deviations) processing</w:t>
      </w:r>
    </w:p>
    <w:p w14:paraId="75B6037E" w14:textId="77777777" w:rsidR="00004F67" w:rsidRPr="00004F67" w:rsidRDefault="00004F67" w:rsidP="0008083B">
      <w:pPr>
        <w:numPr>
          <w:ilvl w:val="0"/>
          <w:numId w:val="26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004F67">
        <w:rPr>
          <w:rFonts w:ascii="Garamond" w:eastAsia="Times New Roman" w:hAnsi="Garamond" w:cs="Arial"/>
          <w:sz w:val="24"/>
          <w:szCs w:val="24"/>
        </w:rPr>
        <w:t>Involved in Product, Process and Environmental audits</w:t>
      </w:r>
    </w:p>
    <w:p w14:paraId="62B0E531" w14:textId="77777777" w:rsidR="00004F67" w:rsidRPr="00004F67" w:rsidRDefault="00004F67" w:rsidP="0008083B">
      <w:pPr>
        <w:numPr>
          <w:ilvl w:val="0"/>
          <w:numId w:val="26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004F67">
        <w:rPr>
          <w:rFonts w:ascii="Garamond" w:eastAsia="Times New Roman" w:hAnsi="Garamond" w:cs="Arial"/>
          <w:sz w:val="24"/>
          <w:szCs w:val="24"/>
        </w:rPr>
        <w:t>Plant Nonconforming Material processing /Support Supplier returns</w:t>
      </w:r>
    </w:p>
    <w:p w14:paraId="375582B6" w14:textId="77777777" w:rsidR="00004F67" w:rsidRPr="00004F67" w:rsidRDefault="00004F67" w:rsidP="0008083B">
      <w:pPr>
        <w:numPr>
          <w:ilvl w:val="0"/>
          <w:numId w:val="26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004F67">
        <w:rPr>
          <w:rFonts w:ascii="Garamond" w:eastAsia="Times New Roman" w:hAnsi="Garamond" w:cs="Arial"/>
          <w:sz w:val="24"/>
          <w:szCs w:val="24"/>
        </w:rPr>
        <w:t>Support Line calls / First Piece Inspections</w:t>
      </w:r>
    </w:p>
    <w:p w14:paraId="668447E5" w14:textId="77777777" w:rsidR="00004F67" w:rsidRPr="00D66261" w:rsidRDefault="00004F67" w:rsidP="0008083B">
      <w:pPr>
        <w:numPr>
          <w:ilvl w:val="0"/>
          <w:numId w:val="26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004F67">
        <w:rPr>
          <w:rFonts w:ascii="Garamond" w:eastAsia="Times New Roman" w:hAnsi="Garamond" w:cs="Arial"/>
          <w:sz w:val="24"/>
          <w:szCs w:val="24"/>
        </w:rPr>
        <w:t>Hazardous waste and spill kit program support</w:t>
      </w:r>
    </w:p>
    <w:p w14:paraId="53D25E00" w14:textId="1681A8E5" w:rsidR="00E45538" w:rsidRPr="00D66261" w:rsidRDefault="0079748E" w:rsidP="0008083B">
      <w:pPr>
        <w:numPr>
          <w:ilvl w:val="0"/>
          <w:numId w:val="26"/>
        </w:numPr>
        <w:spacing w:before="20" w:after="20" w:line="360" w:lineRule="auto"/>
        <w:contextualSpacing/>
        <w:rPr>
          <w:rFonts w:ascii="Garamond" w:eastAsia="Times New Roman" w:hAnsi="Garamond" w:cs="Arial"/>
          <w:sz w:val="24"/>
          <w:szCs w:val="24"/>
        </w:rPr>
      </w:pPr>
      <w:r w:rsidRPr="00D66261">
        <w:rPr>
          <w:rFonts w:ascii="Garamond" w:eastAsia="Times New Roman" w:hAnsi="Garamond" w:cs="Arial"/>
          <w:sz w:val="24"/>
          <w:szCs w:val="24"/>
        </w:rPr>
        <w:t>Additional tasks &amp; responsibilities assigned by Quality Manager as required.</w:t>
      </w:r>
    </w:p>
    <w:p w14:paraId="32D00BFC" w14:textId="77777777" w:rsidR="0079748E" w:rsidRPr="00004F67" w:rsidRDefault="0079748E" w:rsidP="0079748E">
      <w:pPr>
        <w:spacing w:before="20" w:after="20" w:line="240" w:lineRule="auto"/>
        <w:contextualSpacing/>
        <w:rPr>
          <w:rFonts w:ascii="Garamond" w:eastAsia="Times New Roman" w:hAnsi="Garamond" w:cs="Arial"/>
          <w:sz w:val="24"/>
          <w:szCs w:val="24"/>
        </w:rPr>
      </w:pPr>
    </w:p>
    <w:p w14:paraId="447AFFB5" w14:textId="77777777" w:rsidR="00740F00" w:rsidRDefault="00740F00" w:rsidP="00B243ED">
      <w:pPr>
        <w:outlineLvl w:val="0"/>
        <w:rPr>
          <w:rFonts w:ascii="Garamond" w:hAnsi="Garamond" w:cs="Arial"/>
          <w:bCs/>
          <w:sz w:val="24"/>
          <w:szCs w:val="24"/>
        </w:rPr>
      </w:pPr>
    </w:p>
    <w:p w14:paraId="1BBBFC6B" w14:textId="2C0E87C3" w:rsidR="00B243ED" w:rsidRPr="00D66261" w:rsidRDefault="00B243ED" w:rsidP="00B243ED">
      <w:pPr>
        <w:outlineLvl w:val="0"/>
        <w:rPr>
          <w:rFonts w:ascii="Garamond" w:hAnsi="Garamond" w:cs="Arial"/>
          <w:bCs/>
          <w:sz w:val="24"/>
          <w:szCs w:val="24"/>
        </w:rPr>
      </w:pPr>
      <w:r w:rsidRPr="00D66261">
        <w:rPr>
          <w:rFonts w:ascii="Garamond" w:hAnsi="Garamond" w:cs="Arial"/>
          <w:bCs/>
          <w:sz w:val="24"/>
          <w:szCs w:val="24"/>
        </w:rPr>
        <w:t>Position available immediately.</w:t>
      </w:r>
    </w:p>
    <w:p w14:paraId="60A5C6B6" w14:textId="77777777" w:rsidR="00B243ED" w:rsidRPr="00D66261" w:rsidRDefault="00B243ED" w:rsidP="00B11C99">
      <w:pPr>
        <w:pStyle w:val="ListParagraph"/>
        <w:ind w:left="0"/>
        <w:rPr>
          <w:rFonts w:ascii="Garamond" w:hAnsi="Garamond"/>
          <w:bCs/>
          <w:sz w:val="24"/>
          <w:szCs w:val="24"/>
        </w:rPr>
      </w:pPr>
    </w:p>
    <w:p w14:paraId="7747BC19" w14:textId="0768F5AE" w:rsidR="00B11C99" w:rsidRPr="00D66261" w:rsidRDefault="00B11C99" w:rsidP="00B11C99">
      <w:pPr>
        <w:pStyle w:val="ListParagraph"/>
        <w:ind w:left="0"/>
        <w:rPr>
          <w:rFonts w:ascii="Garamond" w:hAnsi="Garamond"/>
          <w:bCs/>
          <w:sz w:val="24"/>
          <w:szCs w:val="24"/>
        </w:rPr>
      </w:pPr>
      <w:r w:rsidRPr="00D66261">
        <w:rPr>
          <w:rFonts w:ascii="Garamond" w:hAnsi="Garamond"/>
          <w:bCs/>
          <w:sz w:val="24"/>
          <w:szCs w:val="24"/>
        </w:rPr>
        <w:t xml:space="preserve">To apply, please email Nancy Barrett at </w:t>
      </w:r>
      <w:hyperlink r:id="rId10" w:history="1">
        <w:r w:rsidRPr="00D66261">
          <w:rPr>
            <w:rStyle w:val="Hyperlink"/>
            <w:rFonts w:ascii="Garamond" w:hAnsi="Garamond"/>
            <w:bCs/>
            <w:color w:val="auto"/>
            <w:sz w:val="24"/>
            <w:szCs w:val="24"/>
            <w:u w:val="none"/>
          </w:rPr>
          <w:t>nancy.barrett@mcc-hvac.com</w:t>
        </w:r>
      </w:hyperlink>
    </w:p>
    <w:p w14:paraId="160808F7" w14:textId="77777777" w:rsidR="00B25263" w:rsidRPr="00D66261" w:rsidRDefault="00B25263" w:rsidP="00B11C99">
      <w:pPr>
        <w:pStyle w:val="ListParagraph"/>
        <w:ind w:left="0"/>
        <w:rPr>
          <w:rFonts w:ascii="Garamond" w:hAnsi="Garamond"/>
          <w:bCs/>
          <w:sz w:val="24"/>
          <w:szCs w:val="24"/>
        </w:rPr>
      </w:pPr>
    </w:p>
    <w:p w14:paraId="106A7B95" w14:textId="77777777" w:rsidR="00B11C99" w:rsidRPr="00D66261" w:rsidRDefault="00B11C99" w:rsidP="00B11C99">
      <w:pPr>
        <w:pStyle w:val="ListParagraph"/>
        <w:ind w:left="0"/>
        <w:rPr>
          <w:rFonts w:ascii="Garamond" w:hAnsi="Garamond"/>
          <w:bCs/>
          <w:sz w:val="24"/>
          <w:szCs w:val="24"/>
        </w:rPr>
      </w:pPr>
      <w:r w:rsidRPr="00D66261">
        <w:rPr>
          <w:rFonts w:ascii="Garamond" w:hAnsi="Garamond"/>
          <w:bCs/>
          <w:sz w:val="24"/>
          <w:szCs w:val="24"/>
        </w:rPr>
        <w:t xml:space="preserve">Mobile Climate Control encourages applications from all qualified candidates. Please contact Nancy Barrett at nancy.barrett@mcc-hvac.com or 1-905-482-2750 ext. 1266 </w:t>
      </w:r>
      <w:r w:rsidR="00B25263" w:rsidRPr="00D66261">
        <w:rPr>
          <w:rFonts w:ascii="Garamond" w:hAnsi="Garamond"/>
          <w:bCs/>
          <w:sz w:val="24"/>
          <w:szCs w:val="24"/>
        </w:rPr>
        <w:t xml:space="preserve">or </w:t>
      </w:r>
      <w:r w:rsidRPr="00D66261">
        <w:rPr>
          <w:rFonts w:ascii="Garamond" w:hAnsi="Garamond"/>
          <w:bCs/>
          <w:sz w:val="24"/>
          <w:szCs w:val="24"/>
        </w:rPr>
        <w:t>Cell: +1+647-405-6651 if you need accommodation at any stage of the application process or want more information on our accommodation policies.</w:t>
      </w:r>
    </w:p>
    <w:p w14:paraId="438C3BE0" w14:textId="77777777" w:rsidR="00D66261" w:rsidRPr="00D66261" w:rsidRDefault="00D66261">
      <w:pPr>
        <w:pStyle w:val="ListParagraph"/>
        <w:ind w:left="0"/>
        <w:rPr>
          <w:rFonts w:ascii="Garamond" w:hAnsi="Garamond"/>
          <w:bCs/>
          <w:sz w:val="24"/>
          <w:szCs w:val="24"/>
        </w:rPr>
      </w:pPr>
    </w:p>
    <w:sectPr w:rsidR="00D66261" w:rsidRPr="00D66261" w:rsidSect="00B25263">
      <w:headerReference w:type="default" r:id="rId11"/>
      <w:footerReference w:type="default" r:id="rId12"/>
      <w:pgSz w:w="11906" w:h="16838"/>
      <w:pgMar w:top="720" w:right="720" w:bottom="720" w:left="720" w:header="56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AFB63" w14:textId="77777777" w:rsidR="00146238" w:rsidRDefault="00146238">
      <w:pPr>
        <w:spacing w:line="240" w:lineRule="auto"/>
      </w:pPr>
      <w:r>
        <w:separator/>
      </w:r>
    </w:p>
  </w:endnote>
  <w:endnote w:type="continuationSeparator" w:id="0">
    <w:p w14:paraId="4D9B8980" w14:textId="77777777" w:rsidR="00146238" w:rsidRDefault="00146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65 Helvetica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ill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Bold">
    <w:altName w:val="Trade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Light">
    <w:altName w:val="TradeGothic Ligh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1919" w14:textId="77777777" w:rsidR="009E0E3D" w:rsidRPr="00886797" w:rsidRDefault="009E0E3D" w:rsidP="009E0E3D">
    <w:pPr>
      <w:pStyle w:val="NormalParagraphStyle"/>
      <w:pBdr>
        <w:bottom w:val="single" w:sz="4" w:space="1" w:color="5BAC26"/>
      </w:pBdr>
      <w:ind w:left="142"/>
      <w:rPr>
        <w:rFonts w:ascii="Arial" w:hAnsi="Arial" w:cs="TradeGothic-Bold"/>
        <w:b/>
        <w:bCs/>
        <w:spacing w:val="4"/>
        <w:sz w:val="13"/>
        <w:szCs w:val="14"/>
      </w:rPr>
    </w:pPr>
  </w:p>
  <w:p w14:paraId="0864AFB9" w14:textId="77777777" w:rsidR="000E657B" w:rsidRPr="00886797" w:rsidRDefault="000E657B" w:rsidP="000E657B">
    <w:pPr>
      <w:pStyle w:val="NormalParagraphStyle"/>
      <w:ind w:left="-180" w:firstLine="322"/>
      <w:rPr>
        <w:rFonts w:ascii="Arial" w:hAnsi="Arial" w:cs="TradeGothic-Light"/>
        <w:spacing w:val="4"/>
        <w:sz w:val="13"/>
        <w:szCs w:val="13"/>
      </w:rPr>
    </w:pPr>
    <w:r w:rsidRPr="00886797">
      <w:rPr>
        <w:rFonts w:ascii="Arial" w:hAnsi="Arial" w:cs="TradeGothic-Bold"/>
        <w:b/>
        <w:bCs/>
        <w:spacing w:val="4"/>
        <w:sz w:val="13"/>
        <w:szCs w:val="13"/>
      </w:rPr>
      <w:t xml:space="preserve">Mobile Climate </w:t>
    </w:r>
    <w:proofErr w:type="gramStart"/>
    <w:r w:rsidRPr="00886797">
      <w:rPr>
        <w:rFonts w:ascii="Arial" w:hAnsi="Arial" w:cs="TradeGothic-Bold"/>
        <w:b/>
        <w:bCs/>
        <w:spacing w:val="4"/>
        <w:sz w:val="13"/>
        <w:szCs w:val="13"/>
      </w:rPr>
      <w:t>Control</w:t>
    </w:r>
    <w:r w:rsidRPr="00886797">
      <w:rPr>
        <w:rFonts w:ascii="Arial" w:hAnsi="Arial" w:cs="TradeGothic-Light"/>
        <w:spacing w:val="4"/>
        <w:sz w:val="13"/>
        <w:szCs w:val="13"/>
      </w:rPr>
      <w:t xml:space="preserve">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proofErr w:type="gramEnd"/>
    <w:r w:rsidRPr="00886797">
      <w:rPr>
        <w:rFonts w:ascii="Arial" w:hAnsi="Arial" w:cs="TradeGothic-Light"/>
        <w:spacing w:val="4"/>
        <w:sz w:val="13"/>
        <w:szCs w:val="13"/>
      </w:rPr>
      <w:t xml:space="preserve">  7540 Jane Street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Vaughan, ON L4K 0A6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Canada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Tel: +1-905-482-2750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Fax: +1-905-482-2754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 xml:space="preserve">• </w:t>
    </w:r>
    <w:r w:rsidRPr="00886797">
      <w:rPr>
        <w:rFonts w:ascii="Arial" w:hAnsi="Arial" w:cs="TradeGothic-Light"/>
        <w:spacing w:val="4"/>
        <w:sz w:val="13"/>
        <w:szCs w:val="13"/>
      </w:rPr>
      <w:t xml:space="preserve"> www.mcc-hvac.com</w:t>
    </w:r>
  </w:p>
  <w:p w14:paraId="19B6054E" w14:textId="77777777" w:rsidR="000E657B" w:rsidRPr="00886797" w:rsidRDefault="000E657B" w:rsidP="009E0E3D">
    <w:pPr>
      <w:pStyle w:val="NormalParagraphStyle"/>
      <w:ind w:left="142"/>
      <w:rPr>
        <w:rFonts w:ascii="Arial" w:hAnsi="Arial" w:cs="TradeGothic-Light"/>
        <w:spacing w:val="4"/>
        <w:sz w:val="13"/>
        <w:szCs w:val="14"/>
      </w:rPr>
    </w:pPr>
  </w:p>
  <w:p w14:paraId="76F6448B" w14:textId="77777777" w:rsidR="009E0E3D" w:rsidRPr="006643F4" w:rsidRDefault="009E0E3D" w:rsidP="009E0E3D">
    <w:pPr>
      <w:pStyle w:val="Footer"/>
      <w:ind w:left="142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A030E" w14:textId="77777777" w:rsidR="00146238" w:rsidRDefault="00146238">
      <w:pPr>
        <w:spacing w:line="240" w:lineRule="auto"/>
      </w:pPr>
      <w:r>
        <w:separator/>
      </w:r>
    </w:p>
  </w:footnote>
  <w:footnote w:type="continuationSeparator" w:id="0">
    <w:p w14:paraId="7F33D6E3" w14:textId="77777777" w:rsidR="00146238" w:rsidRDefault="00146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94D48" w14:textId="77777777" w:rsidR="009E0E3D" w:rsidRDefault="00474FC8" w:rsidP="009E0E3D">
    <w:pPr>
      <w:pStyle w:val="Header"/>
      <w:ind w:hanging="1"/>
    </w:pPr>
    <w:r>
      <w:rPr>
        <w:noProof/>
      </w:rPr>
      <w:drawing>
        <wp:inline distT="0" distB="0" distL="0" distR="0" wp14:anchorId="7E488E3D" wp14:editId="4085C826">
          <wp:extent cx="2190750" cy="466725"/>
          <wp:effectExtent l="19050" t="0" r="0" b="0"/>
          <wp:docPr id="2" name="Picture 2" descr="C:\Users\jsagman\Desktop\MCC\MCC Templates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sagman\Desktop\MCC\MCC Templates\logo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79C2"/>
    <w:multiLevelType w:val="hybridMultilevel"/>
    <w:tmpl w:val="CD4C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AD1"/>
    <w:multiLevelType w:val="multilevel"/>
    <w:tmpl w:val="914A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1197B"/>
    <w:multiLevelType w:val="hybridMultilevel"/>
    <w:tmpl w:val="630E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4C6D"/>
    <w:multiLevelType w:val="hybridMultilevel"/>
    <w:tmpl w:val="6A56D0B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4" w15:restartNumberingAfterBreak="0">
    <w:nsid w:val="1B2A637E"/>
    <w:multiLevelType w:val="hybridMultilevel"/>
    <w:tmpl w:val="6F64B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05397"/>
    <w:multiLevelType w:val="hybridMultilevel"/>
    <w:tmpl w:val="FD16D17C"/>
    <w:lvl w:ilvl="0" w:tplc="0DC0FE64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C0D37"/>
    <w:multiLevelType w:val="hybridMultilevel"/>
    <w:tmpl w:val="56EC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E0D74"/>
    <w:multiLevelType w:val="hybridMultilevel"/>
    <w:tmpl w:val="BEDC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F10A7"/>
    <w:multiLevelType w:val="hybridMultilevel"/>
    <w:tmpl w:val="2A7C3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0439"/>
    <w:multiLevelType w:val="multilevel"/>
    <w:tmpl w:val="708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14B17"/>
    <w:multiLevelType w:val="multilevel"/>
    <w:tmpl w:val="D91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239B4"/>
    <w:multiLevelType w:val="hybridMultilevel"/>
    <w:tmpl w:val="1702EA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EC1586"/>
    <w:multiLevelType w:val="hybridMultilevel"/>
    <w:tmpl w:val="B72C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C7BB8"/>
    <w:multiLevelType w:val="hybridMultilevel"/>
    <w:tmpl w:val="2C92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65B9E"/>
    <w:multiLevelType w:val="hybridMultilevel"/>
    <w:tmpl w:val="1702EA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766942"/>
    <w:multiLevelType w:val="hybridMultilevel"/>
    <w:tmpl w:val="E00CD1EE"/>
    <w:lvl w:ilvl="0" w:tplc="07405B3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C6F8A"/>
    <w:multiLevelType w:val="hybridMultilevel"/>
    <w:tmpl w:val="99CE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E77B3"/>
    <w:multiLevelType w:val="hybridMultilevel"/>
    <w:tmpl w:val="DE64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4796"/>
    <w:multiLevelType w:val="hybridMultilevel"/>
    <w:tmpl w:val="14ECE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81A8D"/>
    <w:multiLevelType w:val="hybridMultilevel"/>
    <w:tmpl w:val="8978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A4B87"/>
    <w:multiLevelType w:val="hybridMultilevel"/>
    <w:tmpl w:val="F8AC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20D88"/>
    <w:multiLevelType w:val="hybridMultilevel"/>
    <w:tmpl w:val="A6C6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33EBA"/>
    <w:multiLevelType w:val="hybridMultilevel"/>
    <w:tmpl w:val="502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C7A39"/>
    <w:multiLevelType w:val="hybridMultilevel"/>
    <w:tmpl w:val="3B1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31476"/>
    <w:multiLevelType w:val="hybridMultilevel"/>
    <w:tmpl w:val="40CC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01975">
    <w:abstractNumId w:val="3"/>
  </w:num>
  <w:num w:numId="2" w16cid:durableId="25328199">
    <w:abstractNumId w:val="10"/>
  </w:num>
  <w:num w:numId="3" w16cid:durableId="978532958">
    <w:abstractNumId w:val="1"/>
  </w:num>
  <w:num w:numId="4" w16cid:durableId="886717784">
    <w:abstractNumId w:val="9"/>
  </w:num>
  <w:num w:numId="5" w16cid:durableId="1118912644">
    <w:abstractNumId w:val="18"/>
  </w:num>
  <w:num w:numId="6" w16cid:durableId="2038121049">
    <w:abstractNumId w:val="4"/>
  </w:num>
  <w:num w:numId="7" w16cid:durableId="1664696064">
    <w:abstractNumId w:val="8"/>
  </w:num>
  <w:num w:numId="8" w16cid:durableId="1122575757">
    <w:abstractNumId w:val="22"/>
  </w:num>
  <w:num w:numId="9" w16cid:durableId="1539467435">
    <w:abstractNumId w:val="4"/>
  </w:num>
  <w:num w:numId="10" w16cid:durableId="2095274548">
    <w:abstractNumId w:val="8"/>
  </w:num>
  <w:num w:numId="11" w16cid:durableId="1518470582">
    <w:abstractNumId w:val="18"/>
  </w:num>
  <w:num w:numId="12" w16cid:durableId="1541673525">
    <w:abstractNumId w:val="14"/>
  </w:num>
  <w:num w:numId="13" w16cid:durableId="559754691">
    <w:abstractNumId w:val="20"/>
  </w:num>
  <w:num w:numId="14" w16cid:durableId="1279994375">
    <w:abstractNumId w:val="0"/>
  </w:num>
  <w:num w:numId="15" w16cid:durableId="618028522">
    <w:abstractNumId w:val="6"/>
  </w:num>
  <w:num w:numId="16" w16cid:durableId="423303551">
    <w:abstractNumId w:val="13"/>
  </w:num>
  <w:num w:numId="17" w16cid:durableId="1506747227">
    <w:abstractNumId w:val="15"/>
  </w:num>
  <w:num w:numId="18" w16cid:durableId="914125877">
    <w:abstractNumId w:val="16"/>
  </w:num>
  <w:num w:numId="19" w16cid:durableId="635985459">
    <w:abstractNumId w:val="2"/>
  </w:num>
  <w:num w:numId="20" w16cid:durableId="879708080">
    <w:abstractNumId w:val="21"/>
  </w:num>
  <w:num w:numId="21" w16cid:durableId="683635616">
    <w:abstractNumId w:val="5"/>
  </w:num>
  <w:num w:numId="22" w16cid:durableId="144041625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046176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1100312">
    <w:abstractNumId w:val="20"/>
  </w:num>
  <w:num w:numId="25" w16cid:durableId="1981154588">
    <w:abstractNumId w:val="12"/>
  </w:num>
  <w:num w:numId="26" w16cid:durableId="657877592">
    <w:abstractNumId w:val="24"/>
  </w:num>
  <w:num w:numId="27" w16cid:durableId="1595475107">
    <w:abstractNumId w:val="7"/>
  </w:num>
  <w:num w:numId="28" w16cid:durableId="191575115">
    <w:abstractNumId w:val="19"/>
  </w:num>
  <w:num w:numId="29" w16cid:durableId="384453132">
    <w:abstractNumId w:val="23"/>
  </w:num>
  <w:num w:numId="30" w16cid:durableId="12697021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99"/>
    <w:rsid w:val="000048E5"/>
    <w:rsid w:val="00004F67"/>
    <w:rsid w:val="00016C36"/>
    <w:rsid w:val="00051707"/>
    <w:rsid w:val="0005771B"/>
    <w:rsid w:val="0008083B"/>
    <w:rsid w:val="000E657B"/>
    <w:rsid w:val="0014180C"/>
    <w:rsid w:val="00146238"/>
    <w:rsid w:val="00190CF2"/>
    <w:rsid w:val="001C63EE"/>
    <w:rsid w:val="00203A19"/>
    <w:rsid w:val="002376DC"/>
    <w:rsid w:val="00251A5A"/>
    <w:rsid w:val="00264148"/>
    <w:rsid w:val="00292E64"/>
    <w:rsid w:val="002A4948"/>
    <w:rsid w:val="002A5BEE"/>
    <w:rsid w:val="002E273A"/>
    <w:rsid w:val="002F6D15"/>
    <w:rsid w:val="00314FD1"/>
    <w:rsid w:val="00325B63"/>
    <w:rsid w:val="003358B5"/>
    <w:rsid w:val="00340690"/>
    <w:rsid w:val="003545BA"/>
    <w:rsid w:val="003A210D"/>
    <w:rsid w:val="003D16AB"/>
    <w:rsid w:val="003E1A47"/>
    <w:rsid w:val="004419B4"/>
    <w:rsid w:val="00474FC8"/>
    <w:rsid w:val="004A3162"/>
    <w:rsid w:val="004B428E"/>
    <w:rsid w:val="005848CA"/>
    <w:rsid w:val="005922F7"/>
    <w:rsid w:val="005941C2"/>
    <w:rsid w:val="005C7CE4"/>
    <w:rsid w:val="005D23B8"/>
    <w:rsid w:val="005D5E70"/>
    <w:rsid w:val="005D75BE"/>
    <w:rsid w:val="00611780"/>
    <w:rsid w:val="00630C2E"/>
    <w:rsid w:val="00632A3A"/>
    <w:rsid w:val="00657223"/>
    <w:rsid w:val="00662068"/>
    <w:rsid w:val="006643F4"/>
    <w:rsid w:val="00677708"/>
    <w:rsid w:val="00686133"/>
    <w:rsid w:val="006C36E3"/>
    <w:rsid w:val="006C751F"/>
    <w:rsid w:val="006E40BE"/>
    <w:rsid w:val="00740F00"/>
    <w:rsid w:val="0074540F"/>
    <w:rsid w:val="00775F7F"/>
    <w:rsid w:val="007820D3"/>
    <w:rsid w:val="0079748E"/>
    <w:rsid w:val="007A1B76"/>
    <w:rsid w:val="00825D7C"/>
    <w:rsid w:val="00846DFA"/>
    <w:rsid w:val="008641A7"/>
    <w:rsid w:val="00886797"/>
    <w:rsid w:val="008A3E0D"/>
    <w:rsid w:val="008B2F42"/>
    <w:rsid w:val="008C45E9"/>
    <w:rsid w:val="008E7172"/>
    <w:rsid w:val="00922C7C"/>
    <w:rsid w:val="00944F10"/>
    <w:rsid w:val="00991885"/>
    <w:rsid w:val="00992F40"/>
    <w:rsid w:val="009B23B2"/>
    <w:rsid w:val="009B248C"/>
    <w:rsid w:val="009D20FD"/>
    <w:rsid w:val="009E0E3D"/>
    <w:rsid w:val="009E40B9"/>
    <w:rsid w:val="009E6FAE"/>
    <w:rsid w:val="00A00964"/>
    <w:rsid w:val="00A02170"/>
    <w:rsid w:val="00A30693"/>
    <w:rsid w:val="00A41D83"/>
    <w:rsid w:val="00A77270"/>
    <w:rsid w:val="00AC4228"/>
    <w:rsid w:val="00AD24BE"/>
    <w:rsid w:val="00B11C99"/>
    <w:rsid w:val="00B243ED"/>
    <w:rsid w:val="00B25263"/>
    <w:rsid w:val="00B3078C"/>
    <w:rsid w:val="00BD0726"/>
    <w:rsid w:val="00BD11D8"/>
    <w:rsid w:val="00BD4DCC"/>
    <w:rsid w:val="00BD523F"/>
    <w:rsid w:val="00C42DB2"/>
    <w:rsid w:val="00C446F5"/>
    <w:rsid w:val="00C551B3"/>
    <w:rsid w:val="00CB22CD"/>
    <w:rsid w:val="00CD5A2D"/>
    <w:rsid w:val="00D13597"/>
    <w:rsid w:val="00D51244"/>
    <w:rsid w:val="00D54573"/>
    <w:rsid w:val="00D54EE0"/>
    <w:rsid w:val="00D66261"/>
    <w:rsid w:val="00D7780F"/>
    <w:rsid w:val="00DA3ED7"/>
    <w:rsid w:val="00DA66DC"/>
    <w:rsid w:val="00E20ACA"/>
    <w:rsid w:val="00E32DEA"/>
    <w:rsid w:val="00E35705"/>
    <w:rsid w:val="00E45538"/>
    <w:rsid w:val="00E74406"/>
    <w:rsid w:val="00EE1444"/>
    <w:rsid w:val="00F266CF"/>
    <w:rsid w:val="00F75D78"/>
    <w:rsid w:val="00F93571"/>
    <w:rsid w:val="00FB7A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6C84A5"/>
  <w15:docId w15:val="{CD049F96-68B7-4AA7-AFE0-DF88A44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C9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63EE"/>
    <w:pPr>
      <w:keepNext/>
      <w:spacing w:before="120" w:after="0" w:line="240" w:lineRule="auto"/>
      <w:jc w:val="center"/>
      <w:outlineLvl w:val="0"/>
    </w:pPr>
    <w:rPr>
      <w:rFonts w:ascii="Arial" w:eastAsia="Times New Roman" w:hAnsi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CB7E28"/>
  </w:style>
  <w:style w:type="paragraph" w:styleId="Header">
    <w:name w:val="header"/>
    <w:basedOn w:val="Normal"/>
    <w:link w:val="Head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customStyle="1" w:styleId="NormalParagraphStyle">
    <w:name w:val="NormalParagraphStyle"/>
    <w:basedOn w:val="Normal"/>
    <w:uiPriority w:val="99"/>
    <w:rsid w:val="008E4E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</w:rPr>
  </w:style>
  <w:style w:type="character" w:styleId="Hyperlink">
    <w:name w:val="Hyperlink"/>
    <w:basedOn w:val="DefaultParagraphFont"/>
    <w:uiPriority w:val="99"/>
    <w:rsid w:val="000E65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BEE"/>
    <w:rPr>
      <w:rFonts w:ascii="Tahoma" w:hAnsi="Tahoma" w:cs="Tahoma"/>
      <w:color w:val="000000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B11C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63EE"/>
    <w:rPr>
      <w:rFonts w:ascii="Arial" w:eastAsia="Times New Roman" w:hAnsi="Arial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ncy.barrett@mcc-hva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arrett\Downloads\Letter%20Toronto%20footer%20(5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AB3253A36CD4EB15A941931E955F2" ma:contentTypeVersion="8" ma:contentTypeDescription="Skapa ett nytt dokument." ma:contentTypeScope="" ma:versionID="9270d81895bd69d78e47dea349b75700">
  <xsd:schema xmlns:xsd="http://www.w3.org/2001/XMLSchema" xmlns:xs="http://www.w3.org/2001/XMLSchema" xmlns:p="http://schemas.microsoft.com/office/2006/metadata/properties" xmlns:ns3="b8c163ca-00c5-46f0-a3de-34b2fbfc23c1" targetNamespace="http://schemas.microsoft.com/office/2006/metadata/properties" ma:root="true" ma:fieldsID="83e91daa0fc909df9a0931f1c6b52630" ns3:_="">
    <xsd:import namespace="b8c163ca-00c5-46f0-a3de-34b2fbfc2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3ca-00c5-46f0-a3de-34b2fbfc2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D65F0-7BD6-4043-8EFC-8BFB4CF99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583B6-1710-4664-97D0-15005039785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31F3CA-7417-4053-ABF8-E753DECA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163ca-00c5-46f0-a3de-34b2fbfc2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Toronto footer (5)</Template>
  <TotalTime>0</TotalTime>
  <Pages>2</Pages>
  <Words>240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Barrett, Nancy</cp:lastModifiedBy>
  <cp:revision>2</cp:revision>
  <cp:lastPrinted>2017-10-13T16:46:00Z</cp:lastPrinted>
  <dcterms:created xsi:type="dcterms:W3CDTF">2024-07-26T03:25:00Z</dcterms:created>
  <dcterms:modified xsi:type="dcterms:W3CDTF">2024-07-26T03:25:00Z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0x010100036AB3253A36CD4EB15A941931E955F2</vt:lpwstr>
  </property>
</Properties>
</file>