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7CD7" w14:textId="700881B3" w:rsidR="00BD0726" w:rsidRPr="00CB22CD" w:rsidRDefault="00B11C99" w:rsidP="00BD0726">
      <w:pPr>
        <w:jc w:val="center"/>
        <w:rPr>
          <w:rFonts w:ascii="Garamond" w:hAnsi="Garamond"/>
          <w:b/>
          <w:sz w:val="28"/>
          <w:szCs w:val="28"/>
        </w:rPr>
      </w:pPr>
      <w:r w:rsidRPr="00CB22CD">
        <w:rPr>
          <w:rFonts w:ascii="Garamond" w:hAnsi="Garamond"/>
          <w:b/>
          <w:sz w:val="28"/>
          <w:szCs w:val="28"/>
        </w:rPr>
        <w:t xml:space="preserve">MCC </w:t>
      </w:r>
      <w:r w:rsidR="00BD0726" w:rsidRPr="00CB22CD">
        <w:rPr>
          <w:rFonts w:ascii="Garamond" w:hAnsi="Garamond"/>
          <w:b/>
          <w:sz w:val="28"/>
          <w:szCs w:val="28"/>
        </w:rPr>
        <w:t>Toronto</w:t>
      </w:r>
    </w:p>
    <w:p w14:paraId="348D1081" w14:textId="62767736" w:rsidR="00B11C99" w:rsidRPr="00CB22CD" w:rsidRDefault="005D75BE" w:rsidP="00B11C9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Shipping Supervisor</w:t>
      </w:r>
    </w:p>
    <w:p w14:paraId="6B3A9351" w14:textId="77777777" w:rsidR="00E35705" w:rsidRPr="00FB7A89" w:rsidRDefault="00E35705" w:rsidP="00B243ED">
      <w:pPr>
        <w:outlineLvl w:val="0"/>
        <w:rPr>
          <w:rFonts w:ascii="Garamond" w:hAnsi="Garamond" w:cs="Arial"/>
          <w:bCs/>
        </w:rPr>
      </w:pPr>
    </w:p>
    <w:p w14:paraId="18950FD3" w14:textId="6CC22CCD" w:rsidR="00D7780F" w:rsidRDefault="00E35705" w:rsidP="00B243ED">
      <w:pPr>
        <w:outlineLvl w:val="0"/>
        <w:rPr>
          <w:rFonts w:ascii="Garamond" w:hAnsi="Garamond" w:cs="Arial"/>
          <w:bCs/>
        </w:rPr>
      </w:pPr>
      <w:r w:rsidRPr="00FB7A89">
        <w:rPr>
          <w:rFonts w:ascii="Garamond" w:hAnsi="Garamond" w:cs="Arial"/>
          <w:bCs/>
        </w:rPr>
        <w:t xml:space="preserve">WORK LOCATION: </w:t>
      </w:r>
      <w:r w:rsidR="005D75BE" w:rsidRPr="00FB7A89">
        <w:rPr>
          <w:rFonts w:ascii="Garamond" w:hAnsi="Garamond" w:cs="Arial"/>
          <w:bCs/>
        </w:rPr>
        <w:t>7540 Jane Street, Vaughan</w:t>
      </w:r>
    </w:p>
    <w:p w14:paraId="62677887" w14:textId="77777777" w:rsidR="00FB7A89" w:rsidRPr="00FB7A89" w:rsidRDefault="00FB7A89" w:rsidP="00B243ED">
      <w:pPr>
        <w:outlineLvl w:val="0"/>
        <w:rPr>
          <w:rFonts w:ascii="Garamond" w:hAnsi="Garamond" w:cs="Arial"/>
          <w:bCs/>
        </w:rPr>
      </w:pPr>
    </w:p>
    <w:p w14:paraId="606201C3" w14:textId="298CE19A" w:rsidR="00B243ED" w:rsidRPr="00FB7A89" w:rsidRDefault="00B243ED" w:rsidP="00B243ED">
      <w:pPr>
        <w:outlineLvl w:val="0"/>
        <w:rPr>
          <w:rFonts w:ascii="Garamond" w:hAnsi="Garamond" w:cs="Arial"/>
          <w:bCs/>
        </w:rPr>
      </w:pPr>
      <w:r w:rsidRPr="00FB7A89">
        <w:rPr>
          <w:rFonts w:ascii="Garamond" w:hAnsi="Garamond" w:cs="Arial"/>
          <w:bCs/>
        </w:rPr>
        <w:t xml:space="preserve">EDUCATION: </w:t>
      </w:r>
    </w:p>
    <w:p w14:paraId="5EBE720B" w14:textId="5F430868" w:rsidR="005D23B8" w:rsidRPr="00FB7A89" w:rsidRDefault="005D23B8" w:rsidP="00251A5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University degree or </w:t>
      </w:r>
      <w:r w:rsidR="000048E5" w:rsidRPr="00FB7A89">
        <w:rPr>
          <w:rFonts w:ascii="Garamond" w:eastAsia="Times New Roman" w:hAnsi="Garamond" w:cs="Arial"/>
          <w:lang w:eastAsia="en-CA"/>
        </w:rPr>
        <w:t>College diploma</w:t>
      </w:r>
      <w:r w:rsidR="00FB7A89" w:rsidRPr="00FB7A89">
        <w:rPr>
          <w:rFonts w:ascii="Garamond" w:eastAsia="Times New Roman" w:hAnsi="Garamond" w:cs="Arial"/>
          <w:lang w:eastAsia="en-CA"/>
        </w:rPr>
        <w:t>.</w:t>
      </w:r>
    </w:p>
    <w:p w14:paraId="6A8DD3F9" w14:textId="21AFE7D9" w:rsidR="00775F7F" w:rsidRPr="00FB7A89" w:rsidRDefault="00775F7F" w:rsidP="00251A5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Possess efficiency certificatio</w:t>
      </w:r>
      <w:r w:rsidR="00FB7A89" w:rsidRPr="00FB7A89">
        <w:rPr>
          <w:rFonts w:ascii="Garamond" w:eastAsia="Times New Roman" w:hAnsi="Garamond" w:cs="Arial"/>
          <w:lang w:eastAsia="en-CA"/>
        </w:rPr>
        <w:t xml:space="preserve">n, such as </w:t>
      </w:r>
      <w:r w:rsidRPr="00FB7A89">
        <w:rPr>
          <w:rFonts w:ascii="Garamond" w:eastAsia="Times New Roman" w:hAnsi="Garamond" w:cs="Arial"/>
          <w:lang w:eastAsia="en-CA"/>
        </w:rPr>
        <w:t>Green</w:t>
      </w:r>
      <w:r w:rsidR="00FB7A89" w:rsidRPr="00FB7A89">
        <w:rPr>
          <w:rFonts w:ascii="Garamond" w:eastAsia="Times New Roman" w:hAnsi="Garamond" w:cs="Arial"/>
          <w:lang w:eastAsia="en-CA"/>
        </w:rPr>
        <w:t xml:space="preserve"> </w:t>
      </w:r>
      <w:r w:rsidRPr="00FB7A89">
        <w:rPr>
          <w:rFonts w:ascii="Garamond" w:eastAsia="Times New Roman" w:hAnsi="Garamond" w:cs="Arial"/>
          <w:lang w:eastAsia="en-CA"/>
        </w:rPr>
        <w:t>/</w:t>
      </w:r>
      <w:r w:rsidR="00FB7A89" w:rsidRPr="00FB7A89">
        <w:rPr>
          <w:rFonts w:ascii="Garamond" w:eastAsia="Times New Roman" w:hAnsi="Garamond" w:cs="Arial"/>
          <w:lang w:eastAsia="en-CA"/>
        </w:rPr>
        <w:t xml:space="preserve"> </w:t>
      </w:r>
      <w:r w:rsidRPr="00FB7A89">
        <w:rPr>
          <w:rFonts w:ascii="Garamond" w:eastAsia="Times New Roman" w:hAnsi="Garamond" w:cs="Arial"/>
          <w:lang w:eastAsia="en-CA"/>
        </w:rPr>
        <w:t>Black Belt</w:t>
      </w:r>
      <w:r w:rsidR="00FB7A89" w:rsidRPr="00FB7A89">
        <w:rPr>
          <w:rFonts w:ascii="Garamond" w:eastAsia="Times New Roman" w:hAnsi="Garamond" w:cs="Arial"/>
          <w:lang w:eastAsia="en-CA"/>
        </w:rPr>
        <w:t xml:space="preserve">, </w:t>
      </w:r>
      <w:r w:rsidRPr="00FB7A89">
        <w:rPr>
          <w:rFonts w:ascii="Garamond" w:eastAsia="Times New Roman" w:hAnsi="Garamond" w:cs="Arial"/>
          <w:lang w:eastAsia="en-CA"/>
        </w:rPr>
        <w:t>Lean</w:t>
      </w:r>
      <w:r w:rsidR="00FB7A89" w:rsidRPr="00FB7A89">
        <w:rPr>
          <w:rFonts w:ascii="Garamond" w:eastAsia="Times New Roman" w:hAnsi="Garamond" w:cs="Arial"/>
          <w:lang w:eastAsia="en-CA"/>
        </w:rPr>
        <w:t>,</w:t>
      </w:r>
      <w:r w:rsidRPr="00FB7A89">
        <w:rPr>
          <w:rFonts w:ascii="Garamond" w:eastAsia="Times New Roman" w:hAnsi="Garamond" w:cs="Arial"/>
          <w:lang w:eastAsia="en-CA"/>
        </w:rPr>
        <w:t xml:space="preserve"> Six Sigma</w:t>
      </w:r>
      <w:r w:rsidR="00FB7A89" w:rsidRPr="00FB7A89">
        <w:rPr>
          <w:rFonts w:ascii="Garamond" w:eastAsia="Times New Roman" w:hAnsi="Garamond" w:cs="Arial"/>
          <w:lang w:eastAsia="en-CA"/>
        </w:rPr>
        <w:t xml:space="preserve"> and </w:t>
      </w:r>
      <w:r w:rsidRPr="00FB7A89">
        <w:rPr>
          <w:rFonts w:ascii="Garamond" w:eastAsia="Times New Roman" w:hAnsi="Garamond" w:cs="Arial"/>
          <w:lang w:eastAsia="en-CA"/>
        </w:rPr>
        <w:t>5S</w:t>
      </w:r>
      <w:r w:rsidR="00FB7A89" w:rsidRPr="00FB7A89">
        <w:rPr>
          <w:rFonts w:ascii="Garamond" w:eastAsia="Times New Roman" w:hAnsi="Garamond" w:cs="Arial"/>
          <w:lang w:eastAsia="en-CA"/>
        </w:rPr>
        <w:t>.</w:t>
      </w:r>
    </w:p>
    <w:p w14:paraId="691932FF" w14:textId="745E4326" w:rsidR="00D54EE0" w:rsidRPr="00FB7A89" w:rsidRDefault="00775F7F" w:rsidP="00251A5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Professional Warehouse Certifications</w:t>
      </w:r>
      <w:r w:rsidR="00FB7A89" w:rsidRPr="00FB7A89">
        <w:rPr>
          <w:rFonts w:ascii="Garamond" w:eastAsia="Times New Roman" w:hAnsi="Garamond" w:cs="Arial"/>
          <w:lang w:eastAsia="en-CA"/>
        </w:rPr>
        <w:t>.</w:t>
      </w:r>
    </w:p>
    <w:p w14:paraId="2D5C9DDD" w14:textId="573222BB" w:rsidR="00775F7F" w:rsidRPr="00FB7A89" w:rsidRDefault="00775F7F" w:rsidP="00251A5A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TDG certification</w:t>
      </w:r>
      <w:r w:rsidR="00FB7A89" w:rsidRPr="00FB7A89">
        <w:rPr>
          <w:rFonts w:ascii="Garamond" w:eastAsia="Times New Roman" w:hAnsi="Garamond" w:cs="Arial"/>
          <w:lang w:eastAsia="en-CA"/>
        </w:rPr>
        <w:t>.</w:t>
      </w:r>
    </w:p>
    <w:p w14:paraId="000A4988" w14:textId="77777777" w:rsidR="00B243ED" w:rsidRPr="00FB7A89" w:rsidRDefault="00B243ED" w:rsidP="00B243ED">
      <w:pPr>
        <w:rPr>
          <w:rFonts w:ascii="Garamond" w:hAnsi="Garamond" w:cs="Arial"/>
          <w:bCs/>
        </w:rPr>
      </w:pPr>
    </w:p>
    <w:p w14:paraId="71F143E8" w14:textId="03FD132F" w:rsidR="00B243ED" w:rsidRPr="00FB7A89" w:rsidRDefault="00B243ED" w:rsidP="00B243ED">
      <w:pPr>
        <w:spacing w:before="240"/>
        <w:rPr>
          <w:rFonts w:ascii="Garamond" w:hAnsi="Garamond"/>
          <w:bCs/>
        </w:rPr>
      </w:pPr>
      <w:r w:rsidRPr="00FB7A89">
        <w:rPr>
          <w:rFonts w:ascii="Garamond" w:hAnsi="Garamond"/>
          <w:bCs/>
        </w:rPr>
        <w:t xml:space="preserve">EXPERIENCE:  </w:t>
      </w:r>
    </w:p>
    <w:p w14:paraId="30629C12" w14:textId="60CAE42B" w:rsidR="00775F7F" w:rsidRPr="00FB7A89" w:rsidRDefault="00775F7F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Logistics: </w:t>
      </w:r>
      <w:r w:rsidR="00632A3A" w:rsidRPr="00FB7A89">
        <w:rPr>
          <w:rFonts w:ascii="Garamond" w:eastAsia="Times New Roman" w:hAnsi="Garamond" w:cs="Arial"/>
          <w:lang w:eastAsia="en-CA"/>
        </w:rPr>
        <w:t>2-</w:t>
      </w:r>
      <w:r w:rsidRPr="00FB7A89">
        <w:rPr>
          <w:rFonts w:ascii="Garamond" w:eastAsia="Times New Roman" w:hAnsi="Garamond" w:cs="Arial"/>
          <w:lang w:eastAsia="en-CA"/>
        </w:rPr>
        <w:t>5 years</w:t>
      </w:r>
    </w:p>
    <w:p w14:paraId="520A1BFB" w14:textId="33BB855A" w:rsidR="00775F7F" w:rsidRPr="00FB7A89" w:rsidRDefault="00775F7F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Warehousing: </w:t>
      </w:r>
      <w:r w:rsidR="00632A3A" w:rsidRPr="00FB7A89">
        <w:rPr>
          <w:rFonts w:ascii="Garamond" w:eastAsia="Times New Roman" w:hAnsi="Garamond" w:cs="Arial"/>
          <w:lang w:eastAsia="en-CA"/>
        </w:rPr>
        <w:t>2-</w:t>
      </w:r>
      <w:r w:rsidRPr="00FB7A89">
        <w:rPr>
          <w:rFonts w:ascii="Garamond" w:eastAsia="Times New Roman" w:hAnsi="Garamond" w:cs="Arial"/>
          <w:lang w:eastAsia="en-CA"/>
        </w:rPr>
        <w:t xml:space="preserve">5 years </w:t>
      </w:r>
    </w:p>
    <w:p w14:paraId="68E043EC" w14:textId="35284E8A" w:rsidR="00775F7F" w:rsidRPr="00FB7A89" w:rsidRDefault="00775F7F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People</w:t>
      </w:r>
      <w:r w:rsidR="00632A3A" w:rsidRPr="00FB7A89">
        <w:rPr>
          <w:rFonts w:ascii="Garamond" w:eastAsia="Times New Roman" w:hAnsi="Garamond" w:cs="Arial"/>
          <w:lang w:eastAsia="en-CA"/>
        </w:rPr>
        <w:t xml:space="preserve"> </w:t>
      </w:r>
      <w:r w:rsidRPr="00FB7A89">
        <w:rPr>
          <w:rFonts w:ascii="Garamond" w:eastAsia="Times New Roman" w:hAnsi="Garamond" w:cs="Arial"/>
          <w:lang w:eastAsia="en-CA"/>
        </w:rPr>
        <w:t>/</w:t>
      </w:r>
      <w:r w:rsidR="00632A3A" w:rsidRPr="00FB7A89">
        <w:rPr>
          <w:rFonts w:ascii="Garamond" w:eastAsia="Times New Roman" w:hAnsi="Garamond" w:cs="Arial"/>
          <w:lang w:eastAsia="en-CA"/>
        </w:rPr>
        <w:t xml:space="preserve"> </w:t>
      </w:r>
      <w:r w:rsidRPr="00FB7A89">
        <w:rPr>
          <w:rFonts w:ascii="Garamond" w:eastAsia="Times New Roman" w:hAnsi="Garamond" w:cs="Arial"/>
          <w:lang w:eastAsia="en-CA"/>
        </w:rPr>
        <w:t xml:space="preserve">Team Leadership: </w:t>
      </w:r>
      <w:r w:rsidR="00632A3A" w:rsidRPr="00FB7A89">
        <w:rPr>
          <w:rFonts w:ascii="Garamond" w:eastAsia="Times New Roman" w:hAnsi="Garamond" w:cs="Arial"/>
          <w:lang w:eastAsia="en-CA"/>
        </w:rPr>
        <w:t>2-</w:t>
      </w:r>
      <w:r w:rsidRPr="00FB7A89">
        <w:rPr>
          <w:rFonts w:ascii="Garamond" w:eastAsia="Times New Roman" w:hAnsi="Garamond" w:cs="Arial"/>
          <w:lang w:eastAsia="en-CA"/>
        </w:rPr>
        <w:t>5 years</w:t>
      </w:r>
      <w:r w:rsidR="00FB7A89" w:rsidRPr="00FB7A89">
        <w:rPr>
          <w:rFonts w:ascii="Garamond" w:eastAsia="Times New Roman" w:hAnsi="Garamond" w:cs="Arial"/>
          <w:lang w:eastAsia="en-CA"/>
        </w:rPr>
        <w:t>.</w:t>
      </w:r>
      <w:r w:rsidRPr="00FB7A89">
        <w:rPr>
          <w:rFonts w:ascii="Garamond" w:eastAsia="Times New Roman" w:hAnsi="Garamond" w:cs="Arial"/>
          <w:lang w:eastAsia="en-CA"/>
        </w:rPr>
        <w:t xml:space="preserve"> Will manage </w:t>
      </w:r>
      <w:r w:rsidR="00632A3A" w:rsidRPr="00FB7A89">
        <w:rPr>
          <w:rFonts w:ascii="Garamond" w:eastAsia="Times New Roman" w:hAnsi="Garamond" w:cs="Arial"/>
          <w:lang w:eastAsia="en-CA"/>
        </w:rPr>
        <w:t xml:space="preserve">a team of </w:t>
      </w:r>
      <w:r w:rsidRPr="00FB7A89">
        <w:rPr>
          <w:rFonts w:ascii="Garamond" w:eastAsia="Times New Roman" w:hAnsi="Garamond" w:cs="Arial"/>
          <w:lang w:eastAsia="en-CA"/>
        </w:rPr>
        <w:t>up to 20</w:t>
      </w:r>
      <w:r w:rsidR="00D54EE0" w:rsidRPr="00FB7A89">
        <w:rPr>
          <w:rFonts w:ascii="Garamond" w:eastAsia="Times New Roman" w:hAnsi="Garamond" w:cs="Arial"/>
          <w:lang w:eastAsia="en-CA"/>
        </w:rPr>
        <w:t xml:space="preserve"> team</w:t>
      </w:r>
      <w:r w:rsidR="00632A3A" w:rsidRPr="00FB7A89">
        <w:rPr>
          <w:rFonts w:ascii="Garamond" w:eastAsia="Times New Roman" w:hAnsi="Garamond" w:cs="Arial"/>
          <w:lang w:eastAsia="en-CA"/>
        </w:rPr>
        <w:t xml:space="preserve"> </w:t>
      </w:r>
      <w:r w:rsidR="00251A5A" w:rsidRPr="00FB7A89">
        <w:rPr>
          <w:rFonts w:ascii="Garamond" w:eastAsia="Times New Roman" w:hAnsi="Garamond" w:cs="Arial"/>
          <w:lang w:eastAsia="en-CA"/>
        </w:rPr>
        <w:t>members.</w:t>
      </w:r>
      <w:r w:rsidR="00632A3A" w:rsidRPr="00FB7A89">
        <w:rPr>
          <w:rFonts w:ascii="Garamond" w:eastAsia="Times New Roman" w:hAnsi="Garamond" w:cs="Arial"/>
          <w:lang w:eastAsia="en-CA"/>
        </w:rPr>
        <w:t xml:space="preserve"> </w:t>
      </w:r>
    </w:p>
    <w:p w14:paraId="3E7BF047" w14:textId="5A1AFC2F" w:rsidR="00D54EE0" w:rsidRPr="00FB7A89" w:rsidRDefault="00D54EE0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Intermediate Excel Skills</w:t>
      </w:r>
    </w:p>
    <w:p w14:paraId="16BE78EB" w14:textId="24AB38D9" w:rsidR="00D54EE0" w:rsidRPr="00FB7A89" w:rsidRDefault="00D54EE0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Lift Truck Experienced</w:t>
      </w:r>
    </w:p>
    <w:p w14:paraId="5138EFBB" w14:textId="77777777" w:rsidR="00D54EE0" w:rsidRPr="00FB7A89" w:rsidRDefault="00D54EE0" w:rsidP="00251A5A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ERP experience in SAP, PDMAIN</w:t>
      </w:r>
    </w:p>
    <w:p w14:paraId="75B8E513" w14:textId="77777777" w:rsidR="00D54EE0" w:rsidRPr="00FB7A89" w:rsidRDefault="00D54EE0" w:rsidP="00FB7A89">
      <w:pPr>
        <w:shd w:val="clear" w:color="auto" w:fill="FFFFFF"/>
        <w:spacing w:after="0" w:line="240" w:lineRule="auto"/>
        <w:ind w:left="360"/>
        <w:rPr>
          <w:rFonts w:ascii="Garamond" w:eastAsia="Times New Roman" w:hAnsi="Garamond" w:cs="Arial"/>
          <w:lang w:eastAsia="en-CA"/>
        </w:rPr>
      </w:pPr>
    </w:p>
    <w:p w14:paraId="15130BF5" w14:textId="77777777" w:rsidR="00D54EE0" w:rsidRPr="00FB7A89" w:rsidRDefault="00D54EE0" w:rsidP="00775F7F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</w:p>
    <w:p w14:paraId="76822081" w14:textId="09E7D01F" w:rsidR="00B243ED" w:rsidRPr="00FB7A89" w:rsidRDefault="00B243ED" w:rsidP="00B243ED">
      <w:pPr>
        <w:outlineLvl w:val="0"/>
        <w:rPr>
          <w:rFonts w:ascii="Garamond" w:hAnsi="Garamond" w:cs="Arial"/>
          <w:bCs/>
        </w:rPr>
      </w:pPr>
      <w:r w:rsidRPr="00FB7A89">
        <w:rPr>
          <w:rFonts w:ascii="Garamond" w:hAnsi="Garamond" w:cs="Arial"/>
          <w:bCs/>
        </w:rPr>
        <w:t>REQUIRED KNOWLEDGE:</w:t>
      </w:r>
    </w:p>
    <w:p w14:paraId="2ED7F1B2" w14:textId="011BCD64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Strong work ethic and ability to be on your feet and conduct physical/manual </w:t>
      </w:r>
      <w:r w:rsidR="00251A5A" w:rsidRPr="00FB7A89">
        <w:rPr>
          <w:rFonts w:ascii="Garamond" w:eastAsia="Times New Roman" w:hAnsi="Garamond" w:cs="Arial"/>
          <w:lang w:eastAsia="en-CA"/>
        </w:rPr>
        <w:t>labor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2D5FFA1B" w14:textId="500E0EA3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Strong </w:t>
      </w:r>
      <w:r w:rsidR="002A4948">
        <w:rPr>
          <w:rFonts w:ascii="Garamond" w:eastAsia="Times New Roman" w:hAnsi="Garamond" w:cs="Arial"/>
          <w:lang w:eastAsia="en-CA"/>
        </w:rPr>
        <w:t>a</w:t>
      </w:r>
      <w:r w:rsidRPr="00FB7A89">
        <w:rPr>
          <w:rFonts w:ascii="Garamond" w:eastAsia="Times New Roman" w:hAnsi="Garamond" w:cs="Arial"/>
          <w:lang w:eastAsia="en-CA"/>
        </w:rPr>
        <w:t>ttention to detail</w:t>
      </w:r>
      <w:r w:rsidR="002A4948">
        <w:rPr>
          <w:rFonts w:ascii="Garamond" w:eastAsia="Times New Roman" w:hAnsi="Garamond" w:cs="Arial"/>
          <w:lang w:eastAsia="en-CA"/>
        </w:rPr>
        <w:t>.</w:t>
      </w:r>
    </w:p>
    <w:p w14:paraId="560A9960" w14:textId="247F76BA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Open to learning and coachable (Open to feedback, </w:t>
      </w:r>
      <w:r w:rsidR="00251A5A" w:rsidRPr="00FB7A89">
        <w:rPr>
          <w:rFonts w:ascii="Garamond" w:eastAsia="Times New Roman" w:hAnsi="Garamond" w:cs="Arial"/>
          <w:lang w:eastAsia="en-CA"/>
        </w:rPr>
        <w:t>growth,</w:t>
      </w:r>
      <w:r w:rsidRPr="00FB7A89">
        <w:rPr>
          <w:rFonts w:ascii="Garamond" w:eastAsia="Times New Roman" w:hAnsi="Garamond" w:cs="Arial"/>
          <w:lang w:eastAsia="en-CA"/>
        </w:rPr>
        <w:t xml:space="preserve"> and development)</w:t>
      </w:r>
      <w:r w:rsidR="002A4948">
        <w:rPr>
          <w:rFonts w:ascii="Garamond" w:eastAsia="Times New Roman" w:hAnsi="Garamond" w:cs="Arial"/>
          <w:lang w:eastAsia="en-CA"/>
        </w:rPr>
        <w:t>.</w:t>
      </w:r>
    </w:p>
    <w:p w14:paraId="6FAAE139" w14:textId="4AF805C0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Ability to work well with others in a group, cooperate with others, offer to help when needed, and foster a team climate within the group where members are committed to a common goal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098F3063" w14:textId="0C3CB415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Ability to change or adapt work practices, priorities, or procedures, or to reschedule activities in response to changing conditions or multiple work </w:t>
      </w:r>
      <w:r w:rsidR="00251A5A" w:rsidRPr="00FB7A89">
        <w:rPr>
          <w:rFonts w:ascii="Garamond" w:eastAsia="Times New Roman" w:hAnsi="Garamond" w:cs="Arial"/>
          <w:lang w:eastAsia="en-CA"/>
        </w:rPr>
        <w:t>demands.</w:t>
      </w:r>
      <w:r w:rsidRPr="00FB7A89">
        <w:rPr>
          <w:rFonts w:ascii="Garamond" w:eastAsia="Times New Roman" w:hAnsi="Garamond" w:cs="Arial"/>
          <w:lang w:eastAsia="en-CA"/>
        </w:rPr>
        <w:t xml:space="preserve"> </w:t>
      </w:r>
    </w:p>
    <w:p w14:paraId="553FF000" w14:textId="100CE05A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Ability to understand written material and ability to write using correct spelling and punctuation; strong mathematical skills for computing weight/dims/costs/etc. </w:t>
      </w:r>
    </w:p>
    <w:p w14:paraId="10E70605" w14:textId="41A17295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High Computer literacy with working knowledge of Microsoft Office suite of products and able to easily learn other programs (Carrier programs, Inventory Management systems)</w:t>
      </w:r>
    </w:p>
    <w:p w14:paraId="09DEB560" w14:textId="0B5C3383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lastRenderedPageBreak/>
        <w:t>High energy, positive attitude, self-motivated with the ability to work independently without close supervision to meet department units and production needs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3FE0E942" w14:textId="4C0FCE81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Ability to work overtime and off shifts as needed during crucial periods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32616A76" w14:textId="515C4860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Proven leadership, coaching and training skills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5E3DF068" w14:textId="075F08A3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Ability to prioritize and establish goals to achieve department/company objectives and performance targets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093CA0D3" w14:textId="37F96484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Strong problem solving and analytical skills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75F2665D" w14:textId="65481BB4" w:rsidR="00EE1444" w:rsidRPr="00FB7A89" w:rsidRDefault="00EE1444" w:rsidP="00FB7A89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>Experience working with major carriers and warehouse/inventory systems</w:t>
      </w:r>
      <w:r w:rsidR="00251A5A">
        <w:rPr>
          <w:rFonts w:ascii="Garamond" w:eastAsia="Times New Roman" w:hAnsi="Garamond" w:cs="Arial"/>
          <w:lang w:eastAsia="en-CA"/>
        </w:rPr>
        <w:t>.</w:t>
      </w:r>
    </w:p>
    <w:p w14:paraId="02A67966" w14:textId="77777777" w:rsidR="00A41D83" w:rsidRPr="00FB7A89" w:rsidRDefault="00A41D83" w:rsidP="00B243ED">
      <w:pPr>
        <w:outlineLvl w:val="0"/>
        <w:rPr>
          <w:rFonts w:ascii="Garamond" w:hAnsi="Garamond" w:cs="Arial"/>
          <w:bCs/>
        </w:rPr>
      </w:pPr>
    </w:p>
    <w:p w14:paraId="06CC89E2" w14:textId="2F6DF7B4" w:rsidR="00B243ED" w:rsidRPr="00FB7A89" w:rsidRDefault="00B243ED" w:rsidP="00B243ED">
      <w:pPr>
        <w:outlineLvl w:val="0"/>
        <w:rPr>
          <w:rFonts w:ascii="Garamond" w:hAnsi="Garamond" w:cs="Arial"/>
          <w:bCs/>
        </w:rPr>
      </w:pPr>
      <w:r w:rsidRPr="00FB7A89">
        <w:rPr>
          <w:rFonts w:ascii="Garamond" w:hAnsi="Garamond" w:cs="Arial"/>
          <w:bCs/>
        </w:rPr>
        <w:t>JOB DESCRIPTION:</w:t>
      </w:r>
    </w:p>
    <w:p w14:paraId="279AE666" w14:textId="77777777" w:rsidR="00EE1444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lang w:eastAsia="en-CA"/>
        </w:rPr>
      </w:pPr>
      <w:r w:rsidRPr="00FB7A89">
        <w:rPr>
          <w:rFonts w:ascii="Garamond" w:eastAsia="Times New Roman" w:hAnsi="Garamond" w:cs="Arial"/>
          <w:b/>
          <w:bCs/>
          <w:lang w:eastAsia="en-CA"/>
        </w:rPr>
        <w:t>Overview:</w:t>
      </w:r>
    </w:p>
    <w:p w14:paraId="4236126F" w14:textId="77777777" w:rsidR="00251A5A" w:rsidRPr="00FB7A89" w:rsidRDefault="00251A5A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lang w:eastAsia="en-CA"/>
        </w:rPr>
      </w:pPr>
    </w:p>
    <w:p w14:paraId="2BAFE31A" w14:textId="1E95E3FB" w:rsidR="00EE1444" w:rsidRPr="00251A5A" w:rsidRDefault="00EE1444" w:rsidP="00251A5A">
      <w:pPr>
        <w:pStyle w:val="ListParagraph"/>
        <w:numPr>
          <w:ilvl w:val="0"/>
          <w:numId w:val="19"/>
        </w:numPr>
        <w:shd w:val="clear" w:color="auto" w:fill="FFFFFF"/>
        <w:spacing w:after="0"/>
        <w:outlineLvl w:val="1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The Role of the Shipping-Receiver Supervisor will execute various functions alongside the team daily while also maintaining a holistic and strategic overview of the operations to constantly coach/grow and delegate to team members while optimizing processes to enable simplicity and greater levels of output. The Supervisor will own </w:t>
      </w:r>
      <w:r w:rsidR="00251A5A" w:rsidRPr="00251A5A">
        <w:rPr>
          <w:rFonts w:ascii="Garamond" w:eastAsia="Times New Roman" w:hAnsi="Garamond" w:cs="Arial"/>
          <w:lang w:eastAsia="en-CA"/>
        </w:rPr>
        <w:t>on</w:t>
      </w:r>
      <w:r w:rsidR="00251A5A">
        <w:rPr>
          <w:rFonts w:ascii="Garamond" w:eastAsia="Times New Roman" w:hAnsi="Garamond" w:cs="Arial"/>
          <w:lang w:eastAsia="en-CA"/>
        </w:rPr>
        <w:t>-</w:t>
      </w:r>
      <w:r w:rsidRPr="00251A5A">
        <w:rPr>
          <w:rFonts w:ascii="Garamond" w:eastAsia="Times New Roman" w:hAnsi="Garamond" w:cs="Arial"/>
          <w:lang w:eastAsia="en-CA"/>
        </w:rPr>
        <w:t xml:space="preserve">time delivery, </w:t>
      </w:r>
      <w:r w:rsidR="00251A5A" w:rsidRPr="00251A5A">
        <w:rPr>
          <w:rFonts w:ascii="Garamond" w:eastAsia="Times New Roman" w:hAnsi="Garamond" w:cs="Arial"/>
          <w:lang w:eastAsia="en-CA"/>
        </w:rPr>
        <w:t>in</w:t>
      </w:r>
      <w:r w:rsidRPr="00251A5A">
        <w:rPr>
          <w:rFonts w:ascii="Garamond" w:eastAsia="Times New Roman" w:hAnsi="Garamond" w:cs="Arial"/>
          <w:lang w:eastAsia="en-CA"/>
        </w:rPr>
        <w:t xml:space="preserve">ventory accuracy management, receiving done in a timely manner and enforce among team members. </w:t>
      </w:r>
    </w:p>
    <w:p w14:paraId="15A83889" w14:textId="77777777" w:rsidR="00EE1444" w:rsidRPr="00FB7A89" w:rsidRDefault="00EE1444" w:rsidP="00251A5A">
      <w:pPr>
        <w:shd w:val="clear" w:color="auto" w:fill="FFFFFF"/>
        <w:spacing w:after="0"/>
        <w:rPr>
          <w:rFonts w:ascii="Garamond" w:eastAsia="Times New Roman" w:hAnsi="Garamond" w:cs="Arial"/>
          <w:lang w:eastAsia="en-CA"/>
        </w:rPr>
      </w:pPr>
    </w:p>
    <w:p w14:paraId="718D9C4F" w14:textId="228F9790" w:rsidR="00EE1444" w:rsidRPr="00251A5A" w:rsidRDefault="00EE1444" w:rsidP="00251A5A">
      <w:pPr>
        <w:pStyle w:val="ListParagraph"/>
        <w:numPr>
          <w:ilvl w:val="0"/>
          <w:numId w:val="19"/>
        </w:numPr>
        <w:shd w:val="clear" w:color="auto" w:fill="FFFFFF"/>
        <w:spacing w:after="0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The role will also ensure all incoming and outgoing orders are scheduled as per standard company procedures in a timely manner and with clear and respectful communication between departments, </w:t>
      </w:r>
      <w:r w:rsidR="00251A5A" w:rsidRPr="00251A5A">
        <w:rPr>
          <w:rFonts w:ascii="Garamond" w:eastAsia="Times New Roman" w:hAnsi="Garamond" w:cs="Arial"/>
          <w:lang w:eastAsia="en-CA"/>
        </w:rPr>
        <w:t>clients,</w:t>
      </w:r>
      <w:r w:rsidRPr="00251A5A">
        <w:rPr>
          <w:rFonts w:ascii="Garamond" w:eastAsia="Times New Roman" w:hAnsi="Garamond" w:cs="Arial"/>
          <w:lang w:eastAsia="en-CA"/>
        </w:rPr>
        <w:t xml:space="preserve"> and vendors. This role will be require constantly learning, develop and growth to have a meaningful impact on the team and business and will focus on the following areas: </w:t>
      </w:r>
    </w:p>
    <w:p w14:paraId="60B279E9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lang w:eastAsia="en-CA"/>
        </w:rPr>
      </w:pPr>
    </w:p>
    <w:p w14:paraId="39FBB92F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lang w:eastAsia="en-CA"/>
        </w:rPr>
      </w:pPr>
      <w:r w:rsidRPr="00FB7A89">
        <w:rPr>
          <w:rFonts w:ascii="Garamond" w:eastAsia="Times New Roman" w:hAnsi="Garamond" w:cs="Arial"/>
          <w:lang w:eastAsia="en-CA"/>
        </w:rPr>
        <w:t xml:space="preserve"> </w:t>
      </w:r>
    </w:p>
    <w:p w14:paraId="08FC1C3D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b/>
          <w:bCs/>
          <w:lang w:eastAsia="en-CA"/>
        </w:rPr>
        <w:t>People Management</w:t>
      </w:r>
      <w:r w:rsidRPr="00FB7A89">
        <w:rPr>
          <w:rFonts w:ascii="Garamond" w:eastAsia="Times New Roman" w:hAnsi="Garamond" w:cs="Arial"/>
          <w:lang w:eastAsia="en-CA"/>
        </w:rPr>
        <w:t xml:space="preserve">: </w:t>
      </w:r>
    </w:p>
    <w:p w14:paraId="4AD413AC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</w:p>
    <w:p w14:paraId="45037A36" w14:textId="160490F5" w:rsidR="00EE1444" w:rsidRPr="00251A5A" w:rsidRDefault="00EE1444" w:rsidP="00251A5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People management responsibilities include hiring strong team members, onboarding/training, driving accountability, planning/assigning responsibilities, team member reviews, addressing performance issues and resolving problems. </w:t>
      </w:r>
    </w:p>
    <w:p w14:paraId="31744375" w14:textId="5933D075" w:rsidR="00EE1444" w:rsidRPr="00251A5A" w:rsidRDefault="00EE1444" w:rsidP="00251A5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Provide direction and coaching daily to team, with the </w:t>
      </w:r>
      <w:r w:rsidR="00251A5A" w:rsidRPr="00251A5A">
        <w:rPr>
          <w:rFonts w:ascii="Garamond" w:eastAsia="Times New Roman" w:hAnsi="Garamond" w:cs="Arial"/>
          <w:lang w:eastAsia="en-CA"/>
        </w:rPr>
        <w:t>goal</w:t>
      </w:r>
      <w:r w:rsidRPr="00251A5A">
        <w:rPr>
          <w:rFonts w:ascii="Garamond" w:eastAsia="Times New Roman" w:hAnsi="Garamond" w:cs="Arial"/>
          <w:lang w:eastAsia="en-CA"/>
        </w:rPr>
        <w:t xml:space="preserve"> of self-sufficiency and retention among team members. </w:t>
      </w:r>
    </w:p>
    <w:p w14:paraId="544CB12D" w14:textId="13C0E48A" w:rsidR="00EE1444" w:rsidRPr="00251A5A" w:rsidRDefault="00EE1444" w:rsidP="00251A5A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Inspiring the team and embodying core values in everything you do. </w:t>
      </w:r>
    </w:p>
    <w:p w14:paraId="1D35E4BD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lang w:eastAsia="en-CA"/>
        </w:rPr>
      </w:pPr>
    </w:p>
    <w:p w14:paraId="3794F4E3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  <w:r w:rsidRPr="00FB7A89">
        <w:rPr>
          <w:rFonts w:ascii="Garamond" w:eastAsia="Times New Roman" w:hAnsi="Garamond" w:cs="Arial"/>
          <w:b/>
          <w:bCs/>
          <w:lang w:eastAsia="en-CA"/>
        </w:rPr>
        <w:t>Logistics Management:</w:t>
      </w:r>
    </w:p>
    <w:p w14:paraId="68837437" w14:textId="77777777" w:rsidR="00EE1444" w:rsidRPr="00FB7A89" w:rsidRDefault="00EE1444" w:rsidP="00EE1444">
      <w:pPr>
        <w:shd w:val="clear" w:color="auto" w:fill="FFFFFF"/>
        <w:spacing w:after="0" w:line="240" w:lineRule="auto"/>
        <w:rPr>
          <w:rFonts w:ascii="Garamond" w:eastAsia="Times New Roman" w:hAnsi="Garamond" w:cs="Arial"/>
          <w:lang w:eastAsia="en-CA"/>
        </w:rPr>
      </w:pPr>
    </w:p>
    <w:p w14:paraId="160E5453" w14:textId="1BEBA35F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Manages inbound and outbound scheduling, pickups and all requirements related to the receipt/release of goods, reconciliation, and claims. </w:t>
      </w:r>
    </w:p>
    <w:p w14:paraId="3EC5AEAC" w14:textId="01C863E5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Oversee all outbound activities and requirements related to order-filling and shipping. </w:t>
      </w:r>
    </w:p>
    <w:p w14:paraId="40CAD101" w14:textId="462ECBDA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Relationship management and negotiation with providers including Major and local Carriers, 3PLs and other logistics </w:t>
      </w:r>
      <w:r w:rsidR="00251A5A" w:rsidRPr="00251A5A">
        <w:rPr>
          <w:rFonts w:ascii="Garamond" w:eastAsia="Times New Roman" w:hAnsi="Garamond" w:cs="Arial"/>
          <w:lang w:eastAsia="en-CA"/>
        </w:rPr>
        <w:t>providers.</w:t>
      </w:r>
      <w:r w:rsidRPr="00251A5A">
        <w:rPr>
          <w:rFonts w:ascii="Garamond" w:eastAsia="Times New Roman" w:hAnsi="Garamond" w:cs="Arial"/>
          <w:lang w:eastAsia="en-CA"/>
        </w:rPr>
        <w:t xml:space="preserve"> </w:t>
      </w:r>
    </w:p>
    <w:p w14:paraId="3FC0E902" w14:textId="58E0D319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lastRenderedPageBreak/>
        <w:t xml:space="preserve">Be subject matter expert in tariffs/duties related to exports and provide insights back to the team. </w:t>
      </w:r>
    </w:p>
    <w:p w14:paraId="66B7BCCD" w14:textId="57165A89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Administer overall daily inventory management across multiple locations, ensure inventory health and productivity, accuracy, and implement loss prevention programs for accuracy. </w:t>
      </w:r>
    </w:p>
    <w:p w14:paraId="31D304D3" w14:textId="5568B25F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Responsible for supplies needed to reorder-Pallets and cardboard </w:t>
      </w:r>
      <w:r w:rsidR="00251A5A" w:rsidRPr="00251A5A">
        <w:rPr>
          <w:rFonts w:ascii="Garamond" w:eastAsia="Times New Roman" w:hAnsi="Garamond" w:cs="Arial"/>
          <w:lang w:eastAsia="en-CA"/>
        </w:rPr>
        <w:t>boxes.</w:t>
      </w:r>
    </w:p>
    <w:p w14:paraId="076CF244" w14:textId="0D119A6D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Providing Prompt, </w:t>
      </w:r>
      <w:r w:rsidR="00251A5A" w:rsidRPr="00251A5A">
        <w:rPr>
          <w:rFonts w:ascii="Garamond" w:eastAsia="Times New Roman" w:hAnsi="Garamond" w:cs="Arial"/>
          <w:lang w:eastAsia="en-CA"/>
        </w:rPr>
        <w:t>Courteous,</w:t>
      </w:r>
      <w:r w:rsidRPr="00251A5A">
        <w:rPr>
          <w:rFonts w:ascii="Garamond" w:eastAsia="Times New Roman" w:hAnsi="Garamond" w:cs="Arial"/>
          <w:lang w:eastAsia="en-CA"/>
        </w:rPr>
        <w:t xml:space="preserve"> and respectful responses to clients and vendors, resolving any issues and always delivering the best experience.</w:t>
      </w:r>
    </w:p>
    <w:p w14:paraId="7996C57C" w14:textId="38CB5C60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Responsible for </w:t>
      </w:r>
      <w:r w:rsidR="00251A5A" w:rsidRPr="00251A5A">
        <w:rPr>
          <w:rFonts w:ascii="Garamond" w:eastAsia="Times New Roman" w:hAnsi="Garamond" w:cs="Arial"/>
          <w:lang w:eastAsia="en-CA"/>
        </w:rPr>
        <w:t>on-time</w:t>
      </w:r>
      <w:r w:rsidRPr="00251A5A">
        <w:rPr>
          <w:rFonts w:ascii="Garamond" w:eastAsia="Times New Roman" w:hAnsi="Garamond" w:cs="Arial"/>
          <w:lang w:eastAsia="en-CA"/>
        </w:rPr>
        <w:t xml:space="preserve"> delivery improvement for customers.</w:t>
      </w:r>
    </w:p>
    <w:p w14:paraId="28231B63" w14:textId="74367819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Responsible for </w:t>
      </w:r>
      <w:r w:rsidR="00251A5A" w:rsidRPr="00251A5A">
        <w:rPr>
          <w:rFonts w:ascii="Garamond" w:eastAsia="Times New Roman" w:hAnsi="Garamond" w:cs="Arial"/>
          <w:lang w:eastAsia="en-CA"/>
        </w:rPr>
        <w:t>on-time</w:t>
      </w:r>
      <w:r w:rsidRPr="00251A5A">
        <w:rPr>
          <w:rFonts w:ascii="Garamond" w:eastAsia="Times New Roman" w:hAnsi="Garamond" w:cs="Arial"/>
          <w:lang w:eastAsia="en-CA"/>
        </w:rPr>
        <w:t xml:space="preserve"> Receiving.</w:t>
      </w:r>
    </w:p>
    <w:p w14:paraId="65DE69D2" w14:textId="732CCE16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Responsible for </w:t>
      </w:r>
      <w:r w:rsidR="00251A5A" w:rsidRPr="00251A5A">
        <w:rPr>
          <w:rFonts w:ascii="Garamond" w:eastAsia="Times New Roman" w:hAnsi="Garamond" w:cs="Arial"/>
          <w:lang w:eastAsia="en-CA"/>
        </w:rPr>
        <w:t>expediting</w:t>
      </w:r>
      <w:r w:rsidRPr="00251A5A">
        <w:rPr>
          <w:rFonts w:ascii="Garamond" w:eastAsia="Times New Roman" w:hAnsi="Garamond" w:cs="Arial"/>
          <w:lang w:eastAsia="en-CA"/>
        </w:rPr>
        <w:t xml:space="preserve"> </w:t>
      </w:r>
      <w:r w:rsidR="00251A5A" w:rsidRPr="00251A5A">
        <w:rPr>
          <w:rFonts w:ascii="Garamond" w:eastAsia="Times New Roman" w:hAnsi="Garamond" w:cs="Arial"/>
          <w:lang w:eastAsia="en-CA"/>
        </w:rPr>
        <w:t>cost</w:t>
      </w:r>
      <w:r w:rsidRPr="00251A5A">
        <w:rPr>
          <w:rFonts w:ascii="Garamond" w:eastAsia="Times New Roman" w:hAnsi="Garamond" w:cs="Arial"/>
          <w:lang w:eastAsia="en-CA"/>
        </w:rPr>
        <w:t xml:space="preserve"> control &amp; reduction.</w:t>
      </w:r>
    </w:p>
    <w:p w14:paraId="208E9AB9" w14:textId="68265B7C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Update Weekly KPI </w:t>
      </w:r>
      <w:r w:rsidR="00251A5A" w:rsidRPr="00251A5A">
        <w:rPr>
          <w:rFonts w:ascii="Garamond" w:eastAsia="Times New Roman" w:hAnsi="Garamond" w:cs="Arial"/>
          <w:lang w:eastAsia="en-CA"/>
        </w:rPr>
        <w:t>log.</w:t>
      </w:r>
    </w:p>
    <w:p w14:paraId="19D2613C" w14:textId="4D736E67" w:rsidR="00EE1444" w:rsidRPr="00251A5A" w:rsidRDefault="00EE1444" w:rsidP="00251A5A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Garamond" w:eastAsia="Times New Roman" w:hAnsi="Garamond" w:cs="Arial"/>
          <w:lang w:eastAsia="en-CA"/>
        </w:rPr>
      </w:pPr>
      <w:r w:rsidRPr="00251A5A">
        <w:rPr>
          <w:rFonts w:ascii="Garamond" w:eastAsia="Times New Roman" w:hAnsi="Garamond" w:cs="Arial"/>
          <w:lang w:eastAsia="en-CA"/>
        </w:rPr>
        <w:t xml:space="preserve">Maintaining privacy as per company policies </w:t>
      </w:r>
    </w:p>
    <w:p w14:paraId="1B295559" w14:textId="77777777" w:rsidR="00B243ED" w:rsidRPr="00FB7A89" w:rsidRDefault="00B243ED" w:rsidP="00B243ED">
      <w:pPr>
        <w:rPr>
          <w:rFonts w:ascii="Garamond" w:hAnsi="Garamond" w:cs="Arial"/>
          <w:bCs/>
        </w:rPr>
      </w:pPr>
    </w:p>
    <w:p w14:paraId="1BBBFC6B" w14:textId="77777777" w:rsidR="00B243ED" w:rsidRPr="00FB7A89" w:rsidRDefault="00B243ED" w:rsidP="00B243ED">
      <w:pPr>
        <w:outlineLvl w:val="0"/>
        <w:rPr>
          <w:rFonts w:ascii="Garamond" w:hAnsi="Garamond" w:cs="Arial"/>
          <w:bCs/>
        </w:rPr>
      </w:pPr>
      <w:r w:rsidRPr="00FB7A89">
        <w:rPr>
          <w:rFonts w:ascii="Garamond" w:hAnsi="Garamond" w:cs="Arial"/>
          <w:bCs/>
        </w:rPr>
        <w:t>Position available immediately.</w:t>
      </w:r>
    </w:p>
    <w:p w14:paraId="60A5C6B6" w14:textId="77777777" w:rsidR="00B243ED" w:rsidRPr="00FB7A89" w:rsidRDefault="00B243ED" w:rsidP="00B11C99">
      <w:pPr>
        <w:pStyle w:val="ListParagraph"/>
        <w:ind w:left="0"/>
        <w:rPr>
          <w:rFonts w:ascii="Garamond" w:hAnsi="Garamond"/>
          <w:bCs/>
        </w:rPr>
      </w:pPr>
    </w:p>
    <w:p w14:paraId="7747BC19" w14:textId="0768F5AE" w:rsidR="00B11C99" w:rsidRPr="00FB7A89" w:rsidRDefault="00B11C99" w:rsidP="00B11C99">
      <w:pPr>
        <w:pStyle w:val="ListParagraph"/>
        <w:ind w:left="0"/>
        <w:rPr>
          <w:rFonts w:ascii="Garamond" w:hAnsi="Garamond"/>
          <w:bCs/>
        </w:rPr>
      </w:pPr>
      <w:r w:rsidRPr="00FB7A89">
        <w:rPr>
          <w:rFonts w:ascii="Garamond" w:hAnsi="Garamond"/>
          <w:bCs/>
        </w:rPr>
        <w:t xml:space="preserve">To apply, please email Nancy Barrett at </w:t>
      </w:r>
      <w:hyperlink r:id="rId10" w:history="1">
        <w:r w:rsidRPr="00FB7A89">
          <w:rPr>
            <w:rStyle w:val="Hyperlink"/>
            <w:rFonts w:ascii="Garamond" w:hAnsi="Garamond"/>
            <w:bCs/>
            <w:color w:val="auto"/>
            <w:u w:val="none"/>
          </w:rPr>
          <w:t>nancy.barrett@mcc-hvac.com</w:t>
        </w:r>
      </w:hyperlink>
    </w:p>
    <w:p w14:paraId="160808F7" w14:textId="77777777" w:rsidR="00B25263" w:rsidRPr="00FB7A89" w:rsidRDefault="00B25263" w:rsidP="00B11C99">
      <w:pPr>
        <w:pStyle w:val="ListParagraph"/>
        <w:ind w:left="0"/>
        <w:rPr>
          <w:rFonts w:ascii="Garamond" w:hAnsi="Garamond"/>
          <w:bCs/>
        </w:rPr>
      </w:pPr>
    </w:p>
    <w:p w14:paraId="106A7B95" w14:textId="77777777" w:rsidR="00B11C99" w:rsidRPr="00FB7A89" w:rsidRDefault="00B11C99" w:rsidP="00B11C99">
      <w:pPr>
        <w:pStyle w:val="ListParagraph"/>
        <w:ind w:left="0"/>
        <w:rPr>
          <w:rFonts w:ascii="Garamond" w:hAnsi="Garamond"/>
          <w:bCs/>
        </w:rPr>
      </w:pPr>
      <w:r w:rsidRPr="00FB7A89">
        <w:rPr>
          <w:rFonts w:ascii="Garamond" w:hAnsi="Garamond"/>
          <w:bCs/>
        </w:rPr>
        <w:t xml:space="preserve">Mobile Climate Control encourages applications from all qualified candidates. Please contact Nancy Barrett at nancy.barrett@mcc-hvac.com or 1-905-482-2750 ext. 1266 </w:t>
      </w:r>
      <w:r w:rsidR="00B25263" w:rsidRPr="00FB7A89">
        <w:rPr>
          <w:rFonts w:ascii="Garamond" w:hAnsi="Garamond"/>
          <w:bCs/>
        </w:rPr>
        <w:t xml:space="preserve">or </w:t>
      </w:r>
      <w:r w:rsidRPr="00FB7A89">
        <w:rPr>
          <w:rFonts w:ascii="Garamond" w:hAnsi="Garamond"/>
          <w:bCs/>
        </w:rPr>
        <w:t>Cell: +1+647-405-6651 if you need accommodation at any stage of the application process or want more information on our accommodation policies.</w:t>
      </w:r>
    </w:p>
    <w:sectPr w:rsidR="00B11C99" w:rsidRPr="00FB7A89" w:rsidSect="00B25263">
      <w:headerReference w:type="default" r:id="rId11"/>
      <w:footerReference w:type="default" r:id="rId12"/>
      <w:pgSz w:w="11906" w:h="16838"/>
      <w:pgMar w:top="720" w:right="720" w:bottom="720" w:left="720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FB63" w14:textId="77777777" w:rsidR="00146238" w:rsidRDefault="00146238">
      <w:pPr>
        <w:spacing w:line="240" w:lineRule="auto"/>
      </w:pPr>
      <w:r>
        <w:separator/>
      </w:r>
    </w:p>
  </w:endnote>
  <w:endnote w:type="continuationSeparator" w:id="0">
    <w:p w14:paraId="4D9B8980" w14:textId="77777777" w:rsidR="00146238" w:rsidRDefault="00146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919" w14:textId="77777777" w:rsidR="009E0E3D" w:rsidRPr="00886797" w:rsidRDefault="009E0E3D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0864AFB9" w14:textId="77777777" w:rsidR="000E657B" w:rsidRPr="00886797" w:rsidRDefault="000E657B" w:rsidP="000E657B">
    <w:pPr>
      <w:pStyle w:val="NormalParagraphStyle"/>
      <w:ind w:left="-180" w:firstLine="322"/>
      <w:rPr>
        <w:rFonts w:ascii="Arial" w:hAnsi="Arial" w:cs="TradeGothic-Light"/>
        <w:spacing w:val="4"/>
        <w:sz w:val="13"/>
        <w:szCs w:val="13"/>
      </w:rPr>
    </w:pPr>
    <w:r w:rsidRPr="00886797">
      <w:rPr>
        <w:rFonts w:ascii="Arial" w:hAnsi="Arial" w:cs="TradeGothic-Bold"/>
        <w:b/>
        <w:bCs/>
        <w:spacing w:val="4"/>
        <w:sz w:val="13"/>
        <w:szCs w:val="13"/>
      </w:rPr>
      <w:t>Mobile Climate Control</w:t>
    </w:r>
    <w:r w:rsidRPr="00886797">
      <w:rPr>
        <w:rFonts w:ascii="Arial" w:hAnsi="Arial" w:cs="TradeGothic-Light"/>
        <w:spacing w:val="4"/>
        <w:sz w:val="13"/>
        <w:szCs w:val="13"/>
      </w:rPr>
      <w:t xml:space="preserve">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7540 Jane Street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Vaughan, ON L4K 0A6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Canada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Tel: +1-905-482-2750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Fax: +1-905-482-2754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 xml:space="preserve">• </w:t>
    </w:r>
    <w:r w:rsidRPr="00886797">
      <w:rPr>
        <w:rFonts w:ascii="Arial" w:hAnsi="Arial" w:cs="TradeGothic-Light"/>
        <w:spacing w:val="4"/>
        <w:sz w:val="13"/>
        <w:szCs w:val="13"/>
      </w:rPr>
      <w:t xml:space="preserve"> www.mcc-hvac.com</w:t>
    </w:r>
  </w:p>
  <w:p w14:paraId="19B6054E" w14:textId="77777777" w:rsidR="000E657B" w:rsidRPr="00886797" w:rsidRDefault="000E657B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</w:p>
  <w:p w14:paraId="76F6448B" w14:textId="77777777" w:rsidR="009E0E3D" w:rsidRPr="006643F4" w:rsidRDefault="009E0E3D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030E" w14:textId="77777777" w:rsidR="00146238" w:rsidRDefault="00146238">
      <w:pPr>
        <w:spacing w:line="240" w:lineRule="auto"/>
      </w:pPr>
      <w:r>
        <w:separator/>
      </w:r>
    </w:p>
  </w:footnote>
  <w:footnote w:type="continuationSeparator" w:id="0">
    <w:p w14:paraId="7F33D6E3" w14:textId="77777777" w:rsidR="00146238" w:rsidRDefault="00146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D48" w14:textId="77777777" w:rsidR="009E0E3D" w:rsidRDefault="00474FC8" w:rsidP="009E0E3D">
    <w:pPr>
      <w:pStyle w:val="Header"/>
      <w:ind w:hanging="1"/>
    </w:pPr>
    <w:r>
      <w:rPr>
        <w:noProof/>
      </w:rPr>
      <w:drawing>
        <wp:inline distT="0" distB="0" distL="0" distR="0" wp14:anchorId="7E488E3D" wp14:editId="4085C826">
          <wp:extent cx="2190750" cy="466725"/>
          <wp:effectExtent l="19050" t="0" r="0" b="0"/>
          <wp:docPr id="2" name="Picture 2" descr="C:\Users\jsagman\Desktop\MCC\MCC Templat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agman\Desktop\MCC\MCC Templates\logo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9C2"/>
    <w:multiLevelType w:val="hybridMultilevel"/>
    <w:tmpl w:val="CD4C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AD1"/>
    <w:multiLevelType w:val="multilevel"/>
    <w:tmpl w:val="914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1197B"/>
    <w:multiLevelType w:val="hybridMultilevel"/>
    <w:tmpl w:val="630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C6D"/>
    <w:multiLevelType w:val="hybridMultilevel"/>
    <w:tmpl w:val="6A56D0B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4" w15:restartNumberingAfterBreak="0">
    <w:nsid w:val="1B2A637E"/>
    <w:multiLevelType w:val="hybridMultilevel"/>
    <w:tmpl w:val="6F64B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05397"/>
    <w:multiLevelType w:val="hybridMultilevel"/>
    <w:tmpl w:val="FD16D17C"/>
    <w:lvl w:ilvl="0" w:tplc="0DC0FE64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C0D37"/>
    <w:multiLevelType w:val="hybridMultilevel"/>
    <w:tmpl w:val="56EC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F10A7"/>
    <w:multiLevelType w:val="hybridMultilevel"/>
    <w:tmpl w:val="2A7C3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90439"/>
    <w:multiLevelType w:val="multilevel"/>
    <w:tmpl w:val="708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14B17"/>
    <w:multiLevelType w:val="multilevel"/>
    <w:tmpl w:val="D91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C7BB8"/>
    <w:multiLevelType w:val="hybridMultilevel"/>
    <w:tmpl w:val="2C92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B9E"/>
    <w:multiLevelType w:val="hybridMultilevel"/>
    <w:tmpl w:val="1702E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766942"/>
    <w:multiLevelType w:val="hybridMultilevel"/>
    <w:tmpl w:val="E00CD1EE"/>
    <w:lvl w:ilvl="0" w:tplc="07405B32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C6F8A"/>
    <w:multiLevelType w:val="hybridMultilevel"/>
    <w:tmpl w:val="99CE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96"/>
    <w:multiLevelType w:val="hybridMultilevel"/>
    <w:tmpl w:val="14EC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A4B87"/>
    <w:multiLevelType w:val="hybridMultilevel"/>
    <w:tmpl w:val="F8AC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20D88"/>
    <w:multiLevelType w:val="hybridMultilevel"/>
    <w:tmpl w:val="A6C6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33EBA"/>
    <w:multiLevelType w:val="hybridMultilevel"/>
    <w:tmpl w:val="502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01975">
    <w:abstractNumId w:val="3"/>
  </w:num>
  <w:num w:numId="2" w16cid:durableId="25328199">
    <w:abstractNumId w:val="9"/>
  </w:num>
  <w:num w:numId="3" w16cid:durableId="978532958">
    <w:abstractNumId w:val="1"/>
  </w:num>
  <w:num w:numId="4" w16cid:durableId="886717784">
    <w:abstractNumId w:val="8"/>
  </w:num>
  <w:num w:numId="5" w16cid:durableId="1118912644">
    <w:abstractNumId w:val="14"/>
  </w:num>
  <w:num w:numId="6" w16cid:durableId="2038121049">
    <w:abstractNumId w:val="4"/>
  </w:num>
  <w:num w:numId="7" w16cid:durableId="1664696064">
    <w:abstractNumId w:val="7"/>
  </w:num>
  <w:num w:numId="8" w16cid:durableId="1122575757">
    <w:abstractNumId w:val="17"/>
  </w:num>
  <w:num w:numId="9" w16cid:durableId="1539467435">
    <w:abstractNumId w:val="4"/>
  </w:num>
  <w:num w:numId="10" w16cid:durableId="2095274548">
    <w:abstractNumId w:val="7"/>
  </w:num>
  <w:num w:numId="11" w16cid:durableId="1518470582">
    <w:abstractNumId w:val="14"/>
  </w:num>
  <w:num w:numId="12" w16cid:durableId="1541673525">
    <w:abstractNumId w:val="11"/>
  </w:num>
  <w:num w:numId="13" w16cid:durableId="559754691">
    <w:abstractNumId w:val="15"/>
  </w:num>
  <w:num w:numId="14" w16cid:durableId="1279994375">
    <w:abstractNumId w:val="0"/>
  </w:num>
  <w:num w:numId="15" w16cid:durableId="618028522">
    <w:abstractNumId w:val="6"/>
  </w:num>
  <w:num w:numId="16" w16cid:durableId="423303551">
    <w:abstractNumId w:val="10"/>
  </w:num>
  <w:num w:numId="17" w16cid:durableId="1506747227">
    <w:abstractNumId w:val="12"/>
  </w:num>
  <w:num w:numId="18" w16cid:durableId="914125877">
    <w:abstractNumId w:val="13"/>
  </w:num>
  <w:num w:numId="19" w16cid:durableId="635985459">
    <w:abstractNumId w:val="2"/>
  </w:num>
  <w:num w:numId="20" w16cid:durableId="879708080">
    <w:abstractNumId w:val="16"/>
  </w:num>
  <w:num w:numId="21" w16cid:durableId="683635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99"/>
    <w:rsid w:val="000048E5"/>
    <w:rsid w:val="00016C36"/>
    <w:rsid w:val="00051707"/>
    <w:rsid w:val="0005771B"/>
    <w:rsid w:val="000E657B"/>
    <w:rsid w:val="0014180C"/>
    <w:rsid w:val="00146238"/>
    <w:rsid w:val="00190CF2"/>
    <w:rsid w:val="00203A19"/>
    <w:rsid w:val="002376DC"/>
    <w:rsid w:val="00251A5A"/>
    <w:rsid w:val="00292E64"/>
    <w:rsid w:val="002A4948"/>
    <w:rsid w:val="002A5BEE"/>
    <w:rsid w:val="002E273A"/>
    <w:rsid w:val="00314FD1"/>
    <w:rsid w:val="003358B5"/>
    <w:rsid w:val="003545BA"/>
    <w:rsid w:val="003A210D"/>
    <w:rsid w:val="004419B4"/>
    <w:rsid w:val="00474FC8"/>
    <w:rsid w:val="004A3162"/>
    <w:rsid w:val="004B428E"/>
    <w:rsid w:val="005848CA"/>
    <w:rsid w:val="005922F7"/>
    <w:rsid w:val="005941C2"/>
    <w:rsid w:val="005D23B8"/>
    <w:rsid w:val="005D5E70"/>
    <w:rsid w:val="005D75BE"/>
    <w:rsid w:val="00611780"/>
    <w:rsid w:val="00630C2E"/>
    <w:rsid w:val="00632A3A"/>
    <w:rsid w:val="00657223"/>
    <w:rsid w:val="00662068"/>
    <w:rsid w:val="006643F4"/>
    <w:rsid w:val="00677708"/>
    <w:rsid w:val="00686133"/>
    <w:rsid w:val="006C36E3"/>
    <w:rsid w:val="006C751F"/>
    <w:rsid w:val="006E40BE"/>
    <w:rsid w:val="0074540F"/>
    <w:rsid w:val="00775F7F"/>
    <w:rsid w:val="007820D3"/>
    <w:rsid w:val="00825D7C"/>
    <w:rsid w:val="00846DFA"/>
    <w:rsid w:val="008641A7"/>
    <w:rsid w:val="00886797"/>
    <w:rsid w:val="008A3E0D"/>
    <w:rsid w:val="008B2F42"/>
    <w:rsid w:val="008C45E9"/>
    <w:rsid w:val="00991885"/>
    <w:rsid w:val="009B23B2"/>
    <w:rsid w:val="009B248C"/>
    <w:rsid w:val="009D20FD"/>
    <w:rsid w:val="009E0E3D"/>
    <w:rsid w:val="009E40B9"/>
    <w:rsid w:val="009E6FAE"/>
    <w:rsid w:val="00A00964"/>
    <w:rsid w:val="00A30693"/>
    <w:rsid w:val="00A41D83"/>
    <w:rsid w:val="00AC4228"/>
    <w:rsid w:val="00AD24BE"/>
    <w:rsid w:val="00B11C99"/>
    <w:rsid w:val="00B243ED"/>
    <w:rsid w:val="00B25263"/>
    <w:rsid w:val="00BD0726"/>
    <w:rsid w:val="00BD11D8"/>
    <w:rsid w:val="00BD4DCC"/>
    <w:rsid w:val="00BD523F"/>
    <w:rsid w:val="00C42DB2"/>
    <w:rsid w:val="00C446F5"/>
    <w:rsid w:val="00CB22CD"/>
    <w:rsid w:val="00CD5A2D"/>
    <w:rsid w:val="00D13597"/>
    <w:rsid w:val="00D51244"/>
    <w:rsid w:val="00D54EE0"/>
    <w:rsid w:val="00D7780F"/>
    <w:rsid w:val="00DA3ED7"/>
    <w:rsid w:val="00E20ACA"/>
    <w:rsid w:val="00E32DEA"/>
    <w:rsid w:val="00E35705"/>
    <w:rsid w:val="00E74406"/>
    <w:rsid w:val="00EE1444"/>
    <w:rsid w:val="00F266CF"/>
    <w:rsid w:val="00F93571"/>
    <w:rsid w:val="00FB7A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6C84A5"/>
  <w15:docId w15:val="{CD049F96-68B7-4AA7-AFE0-DF88A4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C9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character" w:styleId="Hyperlink">
    <w:name w:val="Hyperlink"/>
    <w:basedOn w:val="DefaultParagraphFont"/>
    <w:uiPriority w:val="99"/>
    <w:rsid w:val="000E6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BEE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1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ncy.barrett@mcc-hva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rrett\Downloads\Letter%20Toronto%20footer%20(5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AB3253A36CD4EB15A941931E955F2" ma:contentTypeVersion="8" ma:contentTypeDescription="Skapa ett nytt dokument." ma:contentTypeScope="" ma:versionID="9270d81895bd69d78e47dea349b75700">
  <xsd:schema xmlns:xsd="http://www.w3.org/2001/XMLSchema" xmlns:xs="http://www.w3.org/2001/XMLSchema" xmlns:p="http://schemas.microsoft.com/office/2006/metadata/properties" xmlns:ns3="b8c163ca-00c5-46f0-a3de-34b2fbfc23c1" targetNamespace="http://schemas.microsoft.com/office/2006/metadata/properties" ma:root="true" ma:fieldsID="83e91daa0fc909df9a0931f1c6b52630" ns3:_="">
    <xsd:import namespace="b8c163ca-00c5-46f0-a3de-34b2fbfc2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3ca-00c5-46f0-a3de-34b2fbfc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4D65F0-7BD6-4043-8EFC-8BFB4CF99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1F3CA-7417-4053-ABF8-E753DECA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163ca-00c5-46f0-a3de-34b2fbfc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583B6-1710-4664-97D0-15005039785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Toronto footer (5)</Template>
  <TotalTime>34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Barrett, Nancy</cp:lastModifiedBy>
  <cp:revision>32</cp:revision>
  <cp:lastPrinted>2017-10-13T16:46:00Z</cp:lastPrinted>
  <dcterms:created xsi:type="dcterms:W3CDTF">2023-07-12T14:12:00Z</dcterms:created>
  <dcterms:modified xsi:type="dcterms:W3CDTF">2023-07-12T14:46:00Z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0x010100036AB3253A36CD4EB15A941931E955F2</vt:lpwstr>
  </property>
</Properties>
</file>