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A8D7" w14:textId="2A5D5B77" w:rsidR="00B11C99" w:rsidRPr="00A30693" w:rsidRDefault="00B11C99" w:rsidP="00B11C99">
      <w:pPr>
        <w:jc w:val="center"/>
        <w:rPr>
          <w:rFonts w:ascii="Garamond" w:hAnsi="Garamond"/>
          <w:b/>
        </w:rPr>
      </w:pPr>
      <w:r w:rsidRPr="00A30693">
        <w:rPr>
          <w:rFonts w:ascii="Garamond" w:hAnsi="Garamond"/>
          <w:b/>
        </w:rPr>
        <w:t xml:space="preserve">MCC </w:t>
      </w:r>
      <w:r w:rsidR="00743F36">
        <w:rPr>
          <w:rFonts w:ascii="Garamond" w:hAnsi="Garamond"/>
          <w:b/>
        </w:rPr>
        <w:t>Toronto</w:t>
      </w:r>
    </w:p>
    <w:p w14:paraId="348D1081" w14:textId="4BC13A72" w:rsidR="00B11C99" w:rsidRPr="00A30693" w:rsidRDefault="00A00964" w:rsidP="00B11C99">
      <w:pPr>
        <w:jc w:val="center"/>
        <w:rPr>
          <w:rFonts w:ascii="Garamond" w:hAnsi="Garamond"/>
          <w:b/>
        </w:rPr>
      </w:pPr>
      <w:r w:rsidRPr="00A30693">
        <w:rPr>
          <w:rFonts w:ascii="Garamond" w:hAnsi="Garamond"/>
          <w:b/>
        </w:rPr>
        <w:t xml:space="preserve">Maintenance </w:t>
      </w:r>
      <w:r w:rsidR="00BC5816">
        <w:rPr>
          <w:rFonts w:ascii="Garamond" w:hAnsi="Garamond"/>
          <w:b/>
        </w:rPr>
        <w:t>Technician</w:t>
      </w:r>
    </w:p>
    <w:p w14:paraId="770CFA50" w14:textId="2BB060CC" w:rsidR="00743F36" w:rsidRPr="00743F36" w:rsidRDefault="00743F36" w:rsidP="00B11C99">
      <w:pPr>
        <w:rPr>
          <w:rFonts w:ascii="Garamond" w:hAnsi="Garamond"/>
          <w:u w:val="single"/>
        </w:rPr>
      </w:pPr>
      <w:r w:rsidRPr="00743F36">
        <w:rPr>
          <w:rFonts w:ascii="Garamond" w:hAnsi="Garamond"/>
          <w:u w:val="single"/>
        </w:rPr>
        <w:t>Work Location</w:t>
      </w:r>
      <w:r w:rsidRPr="00743F36">
        <w:rPr>
          <w:rFonts w:ascii="Garamond" w:hAnsi="Garamond"/>
        </w:rPr>
        <w:t>: 50 Locke Street, Vaughan, Ontario</w:t>
      </w:r>
    </w:p>
    <w:p w14:paraId="22BEFAE2" w14:textId="45B976BD" w:rsidR="00B11C99" w:rsidRPr="00743F36" w:rsidRDefault="00B11C99" w:rsidP="00B11C99">
      <w:pPr>
        <w:rPr>
          <w:rFonts w:ascii="Garamond" w:hAnsi="Garamond"/>
        </w:rPr>
      </w:pPr>
      <w:r w:rsidRPr="00743F36">
        <w:rPr>
          <w:rFonts w:ascii="Garamond" w:hAnsi="Garamond"/>
          <w:u w:val="single"/>
        </w:rPr>
        <w:t>Educational Requirements:</w:t>
      </w:r>
      <w:r w:rsidRPr="00743F36">
        <w:rPr>
          <w:rFonts w:ascii="Garamond" w:hAnsi="Garamond"/>
        </w:rPr>
        <w:t xml:space="preserve"> </w:t>
      </w:r>
      <w:r w:rsidRPr="00743F36">
        <w:rPr>
          <w:rFonts w:ascii="Garamond" w:hAnsi="Garamond"/>
        </w:rPr>
        <w:tab/>
      </w:r>
    </w:p>
    <w:p w14:paraId="214A9C2A" w14:textId="55C7D52D" w:rsidR="007820D3" w:rsidRPr="00743F36" w:rsidRDefault="007820D3" w:rsidP="00A3069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Garamond" w:eastAsia="Times New Roman" w:hAnsi="Garamond"/>
          <w:color w:val="222222"/>
          <w:lang w:val="en-CA"/>
        </w:rPr>
      </w:pPr>
      <w:r w:rsidRPr="00743F36">
        <w:rPr>
          <w:rFonts w:ascii="Garamond" w:eastAsia="Times New Roman" w:hAnsi="Garamond"/>
          <w:color w:val="222222"/>
          <w:lang w:val="en-CA"/>
        </w:rPr>
        <w:t xml:space="preserve">Bachelor's degree </w:t>
      </w:r>
      <w:r w:rsidR="00BC5816" w:rsidRPr="00743F36">
        <w:rPr>
          <w:rFonts w:ascii="Garamond" w:eastAsia="Times New Roman" w:hAnsi="Garamond"/>
          <w:color w:val="222222"/>
          <w:lang w:val="en-CA"/>
        </w:rPr>
        <w:t xml:space="preserve">or relevant diploma </w:t>
      </w:r>
      <w:r w:rsidRPr="00743F36">
        <w:rPr>
          <w:rFonts w:ascii="Garamond" w:eastAsia="Times New Roman" w:hAnsi="Garamond"/>
          <w:color w:val="222222"/>
          <w:lang w:val="en-CA"/>
        </w:rPr>
        <w:t>in Mechanical</w:t>
      </w:r>
      <w:r w:rsidR="00BC5816" w:rsidRPr="00743F36">
        <w:rPr>
          <w:rFonts w:ascii="Garamond" w:eastAsia="Times New Roman" w:hAnsi="Garamond"/>
          <w:color w:val="222222"/>
          <w:lang w:val="en-CA"/>
        </w:rPr>
        <w:t xml:space="preserve"> Engineering, with additional training in</w:t>
      </w:r>
      <w:r w:rsidRPr="00743F36">
        <w:rPr>
          <w:rFonts w:ascii="Garamond" w:eastAsia="Times New Roman" w:hAnsi="Garamond"/>
          <w:color w:val="222222"/>
          <w:lang w:val="en-CA"/>
        </w:rPr>
        <w:t xml:space="preserve"> Electrical would be an asset</w:t>
      </w:r>
      <w:r w:rsidR="00BC5816" w:rsidRPr="00743F36">
        <w:rPr>
          <w:rFonts w:ascii="Garamond" w:eastAsia="Times New Roman" w:hAnsi="Garamond"/>
          <w:color w:val="222222"/>
          <w:lang w:val="en-CA"/>
        </w:rPr>
        <w:t>.</w:t>
      </w:r>
    </w:p>
    <w:p w14:paraId="1531C3D6" w14:textId="77777777" w:rsidR="00B11C99" w:rsidRPr="00743F36" w:rsidRDefault="00B11C99" w:rsidP="00B11C99">
      <w:pPr>
        <w:rPr>
          <w:rFonts w:ascii="Garamond" w:hAnsi="Garamond"/>
        </w:rPr>
      </w:pPr>
      <w:r w:rsidRPr="00743F36">
        <w:rPr>
          <w:rFonts w:ascii="Garamond" w:hAnsi="Garamond"/>
          <w:u w:val="single"/>
        </w:rPr>
        <w:t>Required Knowledge:</w:t>
      </w:r>
      <w:r w:rsidRPr="00743F36">
        <w:rPr>
          <w:rFonts w:ascii="Garamond" w:hAnsi="Garamond"/>
        </w:rPr>
        <w:t xml:space="preserve"> </w:t>
      </w:r>
    </w:p>
    <w:p w14:paraId="3D636685" w14:textId="77777777" w:rsidR="00A00964" w:rsidRPr="00743F36" w:rsidRDefault="00A00964" w:rsidP="00B11C99">
      <w:pPr>
        <w:pStyle w:val="ListParagraph"/>
        <w:tabs>
          <w:tab w:val="left" w:pos="5040"/>
        </w:tabs>
        <w:rPr>
          <w:rFonts w:ascii="Garamond" w:hAnsi="Garamond"/>
        </w:rPr>
      </w:pPr>
      <w:r w:rsidRPr="00743F36">
        <w:rPr>
          <w:rFonts w:ascii="Garamond" w:hAnsi="Garamond"/>
        </w:rPr>
        <w:t>Preventive Maintenance Program</w:t>
      </w:r>
    </w:p>
    <w:p w14:paraId="31329D6B" w14:textId="3C3E4ED7" w:rsidR="00B11C99" w:rsidRPr="00743F36" w:rsidRDefault="00B11C99" w:rsidP="00B11C99">
      <w:pPr>
        <w:pStyle w:val="ListParagraph"/>
        <w:tabs>
          <w:tab w:val="left" w:pos="5040"/>
        </w:tabs>
        <w:rPr>
          <w:rFonts w:ascii="Garamond" w:hAnsi="Garamond"/>
        </w:rPr>
      </w:pPr>
      <w:r w:rsidRPr="00743F36">
        <w:rPr>
          <w:rFonts w:ascii="Garamond" w:hAnsi="Garamond"/>
        </w:rPr>
        <w:t>Microsoft Office (Excel, Word, PowerPoint)</w:t>
      </w:r>
    </w:p>
    <w:p w14:paraId="6EAA4D3D" w14:textId="77777777" w:rsidR="00B11C99" w:rsidRPr="00743F36" w:rsidRDefault="00B11C99" w:rsidP="00B11C99">
      <w:pPr>
        <w:rPr>
          <w:rFonts w:ascii="Garamond" w:hAnsi="Garamond"/>
        </w:rPr>
      </w:pPr>
      <w:r w:rsidRPr="00743F36">
        <w:rPr>
          <w:rFonts w:ascii="Garamond" w:hAnsi="Garamond"/>
          <w:u w:val="single"/>
        </w:rPr>
        <w:t xml:space="preserve">Experience: </w:t>
      </w:r>
      <w:r w:rsidRPr="00743F36">
        <w:rPr>
          <w:rFonts w:ascii="Garamond" w:hAnsi="Garamond"/>
        </w:rPr>
        <w:t xml:space="preserve"> </w:t>
      </w:r>
    </w:p>
    <w:p w14:paraId="16621C77" w14:textId="15E6D060" w:rsidR="00B11C99" w:rsidRPr="00743F36" w:rsidRDefault="00B11C99" w:rsidP="00B11C99">
      <w:pPr>
        <w:pStyle w:val="ListParagraph"/>
        <w:rPr>
          <w:rFonts w:ascii="Garamond" w:hAnsi="Garamond"/>
        </w:rPr>
      </w:pPr>
      <w:r w:rsidRPr="00743F36">
        <w:rPr>
          <w:rFonts w:ascii="Garamond" w:hAnsi="Garamond"/>
        </w:rPr>
        <w:t>Minimum</w:t>
      </w:r>
      <w:r w:rsidR="00A924B9" w:rsidRPr="00743F36">
        <w:rPr>
          <w:rFonts w:ascii="Garamond" w:hAnsi="Garamond"/>
        </w:rPr>
        <w:t xml:space="preserve"> 5</w:t>
      </w:r>
      <w:r w:rsidRPr="00743F36">
        <w:rPr>
          <w:rFonts w:ascii="Garamond" w:hAnsi="Garamond"/>
        </w:rPr>
        <w:t xml:space="preserve"> year</w:t>
      </w:r>
      <w:r w:rsidR="00A00964" w:rsidRPr="00743F36">
        <w:rPr>
          <w:rFonts w:ascii="Garamond" w:hAnsi="Garamond"/>
        </w:rPr>
        <w:t>s hands-on experience in maintenance</w:t>
      </w:r>
      <w:r w:rsidR="00743F36">
        <w:rPr>
          <w:rFonts w:ascii="Garamond" w:hAnsi="Garamond"/>
        </w:rPr>
        <w:t>.</w:t>
      </w:r>
    </w:p>
    <w:p w14:paraId="57CD2498" w14:textId="7CE518B7" w:rsidR="00B11C99" w:rsidRPr="00743F36" w:rsidRDefault="00A00964" w:rsidP="00B11C99">
      <w:pPr>
        <w:rPr>
          <w:rFonts w:ascii="Garamond" w:hAnsi="Garamond"/>
          <w:u w:val="single"/>
        </w:rPr>
      </w:pPr>
      <w:r w:rsidRPr="00743F36">
        <w:rPr>
          <w:rFonts w:ascii="Garamond" w:hAnsi="Garamond"/>
          <w:u w:val="single"/>
        </w:rPr>
        <w:t>J</w:t>
      </w:r>
      <w:r w:rsidR="00B11C99" w:rsidRPr="00743F36">
        <w:rPr>
          <w:rFonts w:ascii="Garamond" w:hAnsi="Garamond"/>
          <w:u w:val="single"/>
        </w:rPr>
        <w:t>ob Description:</w:t>
      </w:r>
    </w:p>
    <w:p w14:paraId="7401B761" w14:textId="09E981B5" w:rsidR="00B11C99" w:rsidRPr="00743F36" w:rsidRDefault="00B11C99" w:rsidP="00B11C99">
      <w:pPr>
        <w:ind w:left="720"/>
        <w:rPr>
          <w:rFonts w:ascii="Garamond" w:hAnsi="Garamond"/>
        </w:rPr>
      </w:pPr>
      <w:r w:rsidRPr="00743F36">
        <w:rPr>
          <w:rFonts w:ascii="Garamond" w:hAnsi="Garamond"/>
        </w:rPr>
        <w:t xml:space="preserve">Reporting to </w:t>
      </w:r>
      <w:r w:rsidR="00BC5816" w:rsidRPr="00743F36">
        <w:rPr>
          <w:rFonts w:ascii="Garamond" w:hAnsi="Garamond"/>
        </w:rPr>
        <w:t>Maintenance Supervisor</w:t>
      </w:r>
      <w:r w:rsidR="00A00964" w:rsidRPr="00743F36">
        <w:rPr>
          <w:rFonts w:ascii="Garamond" w:hAnsi="Garamond"/>
        </w:rPr>
        <w:t xml:space="preserve">, the Maintenance </w:t>
      </w:r>
      <w:r w:rsidR="00BC5816" w:rsidRPr="00743F36">
        <w:rPr>
          <w:rFonts w:ascii="Garamond" w:hAnsi="Garamond"/>
        </w:rPr>
        <w:t>Technician’</w:t>
      </w:r>
      <w:r w:rsidRPr="00743F36">
        <w:rPr>
          <w:rFonts w:ascii="Garamond" w:hAnsi="Garamond"/>
        </w:rPr>
        <w:t>s responsibilities will include:</w:t>
      </w:r>
    </w:p>
    <w:tbl>
      <w:tblPr>
        <w:tblW w:w="9177" w:type="dxa"/>
        <w:tblLook w:val="04A0" w:firstRow="1" w:lastRow="0" w:firstColumn="1" w:lastColumn="0" w:noHBand="0" w:noVBand="1"/>
      </w:tblPr>
      <w:tblGrid>
        <w:gridCol w:w="9177"/>
      </w:tblGrid>
      <w:tr w:rsidR="00BC5816" w:rsidRPr="00743F36" w14:paraId="310FDED8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7CDC78B6" w14:textId="77777777" w:rsidR="00BC5816" w:rsidRPr="00743F36" w:rsidRDefault="00BC5816" w:rsidP="00BC581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743F36">
              <w:rPr>
                <w:rFonts w:ascii="Garamond" w:hAnsi="Garamond"/>
              </w:rPr>
              <w:t>Read and interpret blueprints and drawings to determine breakdown issues and/or to order necessary parts.</w:t>
            </w:r>
          </w:p>
        </w:tc>
      </w:tr>
      <w:tr w:rsidR="00BC5816" w:rsidRPr="00743F36" w14:paraId="0F8D4A3C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48E4E0B5" w14:textId="77777777" w:rsidR="00BC5816" w:rsidRPr="00743F36" w:rsidRDefault="00BC5816" w:rsidP="00BC581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743F36">
              <w:rPr>
                <w:rFonts w:ascii="Garamond" w:hAnsi="Garamond"/>
              </w:rPr>
              <w:t>Trouble shoot repairs, install parts with a working knowledge of mechanical &amp;electrical for efficient repair.</w:t>
            </w:r>
          </w:p>
        </w:tc>
      </w:tr>
      <w:tr w:rsidR="00BC5816" w:rsidRPr="00743F36" w14:paraId="68FA51A1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3A65A867" w14:textId="77777777" w:rsidR="00BC5816" w:rsidRPr="00743F36" w:rsidRDefault="00BC5816" w:rsidP="00BC581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743F36">
              <w:rPr>
                <w:rFonts w:ascii="Garamond" w:hAnsi="Garamond"/>
              </w:rPr>
              <w:t>Conduct and perform planned preventive &amp; predictive maintenance and keep maintenance records.</w:t>
            </w:r>
          </w:p>
        </w:tc>
      </w:tr>
      <w:tr w:rsidR="00BC5816" w:rsidRPr="00743F36" w14:paraId="21FA2526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661A8200" w14:textId="77777777" w:rsidR="00BC5816" w:rsidRPr="00743F36" w:rsidRDefault="00BC5816" w:rsidP="00BC581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743F36">
              <w:rPr>
                <w:rFonts w:ascii="Garamond" w:hAnsi="Garamond"/>
              </w:rPr>
              <w:t>Install, troubleshoot, repair and maintain industrial equipment, hydraulic and pneumatic systems.</w:t>
            </w:r>
          </w:p>
        </w:tc>
      </w:tr>
      <w:tr w:rsidR="00BC5816" w:rsidRPr="00743F36" w14:paraId="25C6686D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146FF2E8" w14:textId="77777777" w:rsidR="00BC5816" w:rsidRPr="00743F36" w:rsidRDefault="00BC5816" w:rsidP="00BC581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743F36">
              <w:rPr>
                <w:rFonts w:ascii="Garamond" w:hAnsi="Garamond"/>
              </w:rPr>
              <w:t>Minimize production downtime by responding to production calls promptly.</w:t>
            </w:r>
          </w:p>
        </w:tc>
      </w:tr>
      <w:tr w:rsidR="00BC5816" w:rsidRPr="00743F36" w14:paraId="04FC5878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47A0F5A3" w14:textId="77777777" w:rsidR="00BC5816" w:rsidRPr="00743F36" w:rsidRDefault="00BC5816" w:rsidP="00BC581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743F36">
              <w:rPr>
                <w:rFonts w:ascii="Garamond" w:hAnsi="Garamond"/>
              </w:rPr>
              <w:t>Participate in spare parts control system and follow all department rules and regulations.</w:t>
            </w:r>
          </w:p>
        </w:tc>
      </w:tr>
      <w:tr w:rsidR="00BC5816" w:rsidRPr="00743F36" w14:paraId="5FCA0BEB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5FDA966F" w14:textId="77777777" w:rsidR="00BC5816" w:rsidRPr="00743F36" w:rsidRDefault="00BC5816" w:rsidP="00BC581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743F36">
              <w:rPr>
                <w:rFonts w:ascii="Garamond" w:hAnsi="Garamond"/>
              </w:rPr>
              <w:t>Dismantle and assemble equipment, tools and machines for repair.</w:t>
            </w:r>
          </w:p>
        </w:tc>
      </w:tr>
      <w:tr w:rsidR="00BC5816" w:rsidRPr="00743F36" w14:paraId="37A101F0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65383047" w14:textId="77777777" w:rsidR="00BC5816" w:rsidRPr="00743F36" w:rsidRDefault="00BC5816" w:rsidP="00BC581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743F36">
              <w:rPr>
                <w:rFonts w:ascii="Garamond" w:hAnsi="Garamond"/>
              </w:rPr>
              <w:t>Comply with all regulations relating to equipment for a manufacturing facility.</w:t>
            </w:r>
          </w:p>
        </w:tc>
      </w:tr>
      <w:tr w:rsidR="00BC5816" w:rsidRPr="00743F36" w14:paraId="0507D371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36D42E7A" w14:textId="77777777" w:rsidR="00BC5816" w:rsidRPr="00743F36" w:rsidRDefault="00BC5816" w:rsidP="00BC581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743F36">
              <w:rPr>
                <w:rFonts w:ascii="Garamond" w:hAnsi="Garamond"/>
              </w:rPr>
              <w:t>Inspect and examine machinery and equipment to detect, investigate and malfunctions</w:t>
            </w:r>
          </w:p>
        </w:tc>
      </w:tr>
      <w:tr w:rsidR="00BC5816" w:rsidRPr="00743F36" w14:paraId="03D67AF5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184756B7" w14:textId="77777777" w:rsidR="00BC5816" w:rsidRPr="00743F36" w:rsidRDefault="00BC5816" w:rsidP="00BC581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743F36">
              <w:rPr>
                <w:rFonts w:ascii="Garamond" w:hAnsi="Garamond"/>
              </w:rPr>
              <w:t>Electrical connection of new equipment to code</w:t>
            </w:r>
          </w:p>
        </w:tc>
      </w:tr>
      <w:tr w:rsidR="00BC5816" w:rsidRPr="00743F36" w14:paraId="33BF46ED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5637BFA0" w14:textId="77777777" w:rsidR="00BC5816" w:rsidRPr="00743F36" w:rsidRDefault="00BC5816" w:rsidP="00BC581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743F36">
              <w:rPr>
                <w:rFonts w:ascii="Garamond" w:hAnsi="Garamond"/>
              </w:rPr>
              <w:t>Trouble shoot PLC controllers, servo drives</w:t>
            </w:r>
            <w:proofErr w:type="gramStart"/>
            <w:r w:rsidRPr="00743F36">
              <w:rPr>
                <w:rFonts w:ascii="Garamond" w:hAnsi="Garamond"/>
              </w:rPr>
              <w:t>, ,</w:t>
            </w:r>
            <w:proofErr w:type="gramEnd"/>
            <w:r w:rsidRPr="00743F36">
              <w:rPr>
                <w:rFonts w:ascii="Garamond" w:hAnsi="Garamond"/>
              </w:rPr>
              <w:t xml:space="preserve"> operator interface devices, motors.</w:t>
            </w:r>
          </w:p>
        </w:tc>
      </w:tr>
      <w:tr w:rsidR="00BC5816" w:rsidRPr="00743F36" w14:paraId="386A2A85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4C10B7DB" w14:textId="77777777" w:rsidR="00BC5816" w:rsidRPr="00743F36" w:rsidRDefault="00BC5816" w:rsidP="00BC581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Garamond" w:hAnsi="Garamond"/>
              </w:rPr>
            </w:pPr>
            <w:r w:rsidRPr="00743F36">
              <w:rPr>
                <w:rFonts w:ascii="Garamond" w:hAnsi="Garamond"/>
              </w:rPr>
              <w:t xml:space="preserve">Record keeping of all maintenance of all activities </w:t>
            </w:r>
            <w:proofErr w:type="gramStart"/>
            <w:r w:rsidRPr="00743F36">
              <w:rPr>
                <w:rFonts w:ascii="Garamond" w:hAnsi="Garamond"/>
              </w:rPr>
              <w:t>on a daily basis</w:t>
            </w:r>
            <w:proofErr w:type="gramEnd"/>
            <w:r w:rsidRPr="00743F36">
              <w:rPr>
                <w:rFonts w:ascii="Garamond" w:hAnsi="Garamond"/>
              </w:rPr>
              <w:t>.</w:t>
            </w:r>
          </w:p>
        </w:tc>
      </w:tr>
      <w:tr w:rsidR="00BC5816" w:rsidRPr="00743F36" w14:paraId="54C0C0F2" w14:textId="77777777" w:rsidTr="00B51A7A">
        <w:trPr>
          <w:trHeight w:val="322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5BEE019D" w14:textId="77777777" w:rsidR="00BC5816" w:rsidRPr="00743F36" w:rsidRDefault="00BC5816" w:rsidP="00BC5816">
            <w:pPr>
              <w:numPr>
                <w:ilvl w:val="0"/>
                <w:numId w:val="6"/>
              </w:numPr>
              <w:spacing w:before="20" w:after="20" w:line="240" w:lineRule="auto"/>
              <w:rPr>
                <w:rStyle w:val="Emphasis"/>
                <w:rFonts w:ascii="Garamond" w:hAnsi="Garamond"/>
                <w:caps w:val="0"/>
                <w:color w:val="auto"/>
              </w:rPr>
            </w:pPr>
            <w:r w:rsidRPr="00743F36">
              <w:rPr>
                <w:rStyle w:val="Emphasis"/>
                <w:rFonts w:ascii="Garamond" w:hAnsi="Garamond"/>
                <w:caps w:val="0"/>
                <w:color w:val="auto"/>
              </w:rPr>
              <w:t>Respond to shop floor requests for problem solving assistance.</w:t>
            </w:r>
          </w:p>
        </w:tc>
      </w:tr>
      <w:tr w:rsidR="00BC5816" w:rsidRPr="00743F36" w14:paraId="60BEF744" w14:textId="77777777" w:rsidTr="00BC5816">
        <w:trPr>
          <w:trHeight w:val="68"/>
        </w:trPr>
        <w:tc>
          <w:tcPr>
            <w:tcW w:w="9177" w:type="dxa"/>
            <w:shd w:val="clear" w:color="auto" w:fill="auto"/>
            <w:noWrap/>
            <w:vAlign w:val="center"/>
            <w:hideMark/>
          </w:tcPr>
          <w:p w14:paraId="01B6E6C0" w14:textId="77777777" w:rsidR="00BC5816" w:rsidRPr="00743F36" w:rsidRDefault="00BC5816" w:rsidP="00BC5816">
            <w:pPr>
              <w:numPr>
                <w:ilvl w:val="0"/>
                <w:numId w:val="6"/>
              </w:numPr>
              <w:spacing w:before="20" w:after="20" w:line="240" w:lineRule="auto"/>
              <w:rPr>
                <w:rStyle w:val="Emphasis"/>
                <w:rFonts w:ascii="Garamond" w:hAnsi="Garamond"/>
                <w:caps w:val="0"/>
                <w:color w:val="auto"/>
              </w:rPr>
            </w:pPr>
            <w:r w:rsidRPr="00743F36">
              <w:rPr>
                <w:rStyle w:val="Emphasis"/>
                <w:rFonts w:ascii="Garamond" w:hAnsi="Garamond"/>
                <w:caps w:val="0"/>
                <w:color w:val="auto"/>
              </w:rPr>
              <w:t>Perform other duties as assigned.</w:t>
            </w:r>
          </w:p>
        </w:tc>
      </w:tr>
    </w:tbl>
    <w:p w14:paraId="30DA284B" w14:textId="77777777" w:rsidR="00677708" w:rsidRPr="00743F36" w:rsidRDefault="00677708" w:rsidP="00B11C99">
      <w:pPr>
        <w:pStyle w:val="ListParagraph"/>
        <w:ind w:left="0"/>
        <w:rPr>
          <w:rFonts w:ascii="Garamond" w:hAnsi="Garamond"/>
        </w:rPr>
      </w:pPr>
    </w:p>
    <w:p w14:paraId="7747BC19" w14:textId="77777777" w:rsidR="00B11C99" w:rsidRPr="00743F36" w:rsidRDefault="00B11C99" w:rsidP="00B11C99">
      <w:pPr>
        <w:pStyle w:val="ListParagraph"/>
        <w:ind w:left="0"/>
        <w:rPr>
          <w:rFonts w:ascii="Garamond" w:hAnsi="Garamond"/>
        </w:rPr>
      </w:pPr>
      <w:r w:rsidRPr="00743F36">
        <w:rPr>
          <w:rFonts w:ascii="Garamond" w:hAnsi="Garamond"/>
        </w:rPr>
        <w:t xml:space="preserve">To apply, please email Nancy Barrett at </w:t>
      </w:r>
      <w:hyperlink r:id="rId10" w:history="1">
        <w:r w:rsidRPr="00743F36">
          <w:rPr>
            <w:rStyle w:val="Hyperlink"/>
            <w:rFonts w:ascii="Garamond" w:hAnsi="Garamond"/>
          </w:rPr>
          <w:t>nancy.barrett@mcc-hvac.com</w:t>
        </w:r>
      </w:hyperlink>
    </w:p>
    <w:p w14:paraId="4D4CA533" w14:textId="77777777" w:rsidR="00B11C99" w:rsidRPr="00743F36" w:rsidRDefault="00B11C99" w:rsidP="00B11C99">
      <w:pPr>
        <w:pStyle w:val="ListParagraph"/>
        <w:ind w:left="0"/>
        <w:rPr>
          <w:rFonts w:ascii="Garamond" w:hAnsi="Garamond"/>
        </w:rPr>
      </w:pPr>
    </w:p>
    <w:p w14:paraId="106A7B95" w14:textId="77777777" w:rsidR="00B11C99" w:rsidRPr="00743F36" w:rsidRDefault="00B11C99" w:rsidP="00B11C99">
      <w:pPr>
        <w:pStyle w:val="ListParagraph"/>
        <w:ind w:left="0"/>
        <w:rPr>
          <w:rFonts w:ascii="Garamond" w:hAnsi="Garamond"/>
        </w:rPr>
      </w:pPr>
      <w:r w:rsidRPr="00743F36">
        <w:rPr>
          <w:rFonts w:ascii="Garamond" w:hAnsi="Garamond"/>
        </w:rPr>
        <w:t xml:space="preserve">Mobile Climate Control encourages applications from all qualified candidates. Please contact Nancy Barrett at nancy.barrett@mcc-hvac.com or 1-905-482-2750 ext. 1266 </w:t>
      </w:r>
      <w:r w:rsidR="00B25263" w:rsidRPr="00743F36">
        <w:rPr>
          <w:rFonts w:ascii="Garamond" w:hAnsi="Garamond"/>
        </w:rPr>
        <w:t xml:space="preserve">or </w:t>
      </w:r>
      <w:r w:rsidRPr="00743F36">
        <w:rPr>
          <w:rFonts w:ascii="Garamond" w:hAnsi="Garamond"/>
        </w:rPr>
        <w:t>Cell: +1+647-405-6651 if you need accommodation at any stage of the application process or want more information on our accommodation policies.</w:t>
      </w:r>
    </w:p>
    <w:sectPr w:rsidR="00B11C99" w:rsidRPr="00743F36" w:rsidSect="00B25263">
      <w:headerReference w:type="default" r:id="rId11"/>
      <w:footerReference w:type="default" r:id="rId12"/>
      <w:pgSz w:w="11906" w:h="16838"/>
      <w:pgMar w:top="720" w:right="720" w:bottom="720" w:left="720" w:header="56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104E" w14:textId="77777777" w:rsidR="007114E9" w:rsidRDefault="007114E9">
      <w:pPr>
        <w:spacing w:line="240" w:lineRule="auto"/>
      </w:pPr>
      <w:r>
        <w:separator/>
      </w:r>
    </w:p>
  </w:endnote>
  <w:endnote w:type="continuationSeparator" w:id="0">
    <w:p w14:paraId="76075CDC" w14:textId="77777777" w:rsidR="007114E9" w:rsidRDefault="00711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65 Helvetica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-Bold">
    <w:altName w:val="TradeGothic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-Light">
    <w:altName w:val="TradeGothic Ligh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1919" w14:textId="77777777" w:rsidR="009E0E3D" w:rsidRPr="00886797" w:rsidRDefault="009E0E3D" w:rsidP="009E0E3D">
    <w:pPr>
      <w:pStyle w:val="NormalParagraphStyle"/>
      <w:pBdr>
        <w:bottom w:val="single" w:sz="4" w:space="1" w:color="5BAC26"/>
      </w:pBdr>
      <w:ind w:left="142"/>
      <w:rPr>
        <w:rFonts w:ascii="Arial" w:hAnsi="Arial" w:cs="TradeGothic-Bold"/>
        <w:b/>
        <w:bCs/>
        <w:spacing w:val="4"/>
        <w:sz w:val="13"/>
        <w:szCs w:val="14"/>
      </w:rPr>
    </w:pPr>
  </w:p>
  <w:p w14:paraId="0864AFB9" w14:textId="77777777" w:rsidR="000E657B" w:rsidRPr="00886797" w:rsidRDefault="000E657B" w:rsidP="000E657B">
    <w:pPr>
      <w:pStyle w:val="NormalParagraphStyle"/>
      <w:ind w:left="-180" w:firstLine="322"/>
      <w:rPr>
        <w:rFonts w:ascii="Arial" w:hAnsi="Arial" w:cs="TradeGothic-Light"/>
        <w:spacing w:val="4"/>
        <w:sz w:val="13"/>
        <w:szCs w:val="13"/>
      </w:rPr>
    </w:pPr>
    <w:r w:rsidRPr="00886797">
      <w:rPr>
        <w:rFonts w:ascii="Arial" w:hAnsi="Arial" w:cs="TradeGothic-Bold"/>
        <w:b/>
        <w:bCs/>
        <w:spacing w:val="4"/>
        <w:sz w:val="13"/>
        <w:szCs w:val="13"/>
      </w:rPr>
      <w:t xml:space="preserve">Mobile Climate </w:t>
    </w:r>
    <w:proofErr w:type="gramStart"/>
    <w:r w:rsidRPr="00886797">
      <w:rPr>
        <w:rFonts w:ascii="Arial" w:hAnsi="Arial" w:cs="TradeGothic-Bold"/>
        <w:b/>
        <w:bCs/>
        <w:spacing w:val="4"/>
        <w:sz w:val="13"/>
        <w:szCs w:val="13"/>
      </w:rPr>
      <w:t>Control</w:t>
    </w:r>
    <w:r w:rsidRPr="00886797">
      <w:rPr>
        <w:rFonts w:ascii="Arial" w:hAnsi="Arial" w:cs="TradeGothic-Light"/>
        <w:spacing w:val="4"/>
        <w:sz w:val="13"/>
        <w:szCs w:val="13"/>
      </w:rPr>
      <w:t xml:space="preserve">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proofErr w:type="gramEnd"/>
    <w:r w:rsidRPr="00886797">
      <w:rPr>
        <w:rFonts w:ascii="Arial" w:hAnsi="Arial" w:cs="TradeGothic-Light"/>
        <w:spacing w:val="4"/>
        <w:sz w:val="13"/>
        <w:szCs w:val="13"/>
      </w:rPr>
      <w:t xml:space="preserve">  7540 Jane Street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Vaughan, ON L4K 0A6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Canada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Tel: +1-905-482-2750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>•</w:t>
    </w:r>
    <w:r w:rsidRPr="00886797">
      <w:rPr>
        <w:rFonts w:ascii="Arial" w:hAnsi="Arial" w:cs="TradeGothic-Light"/>
        <w:spacing w:val="4"/>
        <w:sz w:val="13"/>
        <w:szCs w:val="13"/>
      </w:rPr>
      <w:t xml:space="preserve">  Fax: +1-905-482-2754  </w:t>
    </w:r>
    <w:r w:rsidRPr="00886797">
      <w:rPr>
        <w:rFonts w:ascii="Arial" w:hAnsi="Arial" w:cs="TradeGothic-Light"/>
        <w:color w:val="5BAC26"/>
        <w:spacing w:val="3"/>
        <w:position w:val="1"/>
        <w:sz w:val="13"/>
        <w:szCs w:val="13"/>
      </w:rPr>
      <w:t xml:space="preserve">• </w:t>
    </w:r>
    <w:r w:rsidRPr="00886797">
      <w:rPr>
        <w:rFonts w:ascii="Arial" w:hAnsi="Arial" w:cs="TradeGothic-Light"/>
        <w:spacing w:val="4"/>
        <w:sz w:val="13"/>
        <w:szCs w:val="13"/>
      </w:rPr>
      <w:t xml:space="preserve"> www.mcc-hvac.com</w:t>
    </w:r>
  </w:p>
  <w:p w14:paraId="19B6054E" w14:textId="77777777" w:rsidR="000E657B" w:rsidRPr="00886797" w:rsidRDefault="000E657B" w:rsidP="009E0E3D">
    <w:pPr>
      <w:pStyle w:val="NormalParagraphStyle"/>
      <w:ind w:left="142"/>
      <w:rPr>
        <w:rFonts w:ascii="Arial" w:hAnsi="Arial" w:cs="TradeGothic-Light"/>
        <w:spacing w:val="4"/>
        <w:sz w:val="13"/>
        <w:szCs w:val="14"/>
      </w:rPr>
    </w:pPr>
  </w:p>
  <w:p w14:paraId="76F6448B" w14:textId="77777777" w:rsidR="009E0E3D" w:rsidRPr="006643F4" w:rsidRDefault="009E0E3D" w:rsidP="009E0E3D">
    <w:pPr>
      <w:pStyle w:val="Footer"/>
      <w:ind w:left="142"/>
      <w:rPr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59DA" w14:textId="77777777" w:rsidR="007114E9" w:rsidRDefault="007114E9">
      <w:pPr>
        <w:spacing w:line="240" w:lineRule="auto"/>
      </w:pPr>
      <w:r>
        <w:separator/>
      </w:r>
    </w:p>
  </w:footnote>
  <w:footnote w:type="continuationSeparator" w:id="0">
    <w:p w14:paraId="0D79C070" w14:textId="77777777" w:rsidR="007114E9" w:rsidRDefault="00711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4D48" w14:textId="77777777" w:rsidR="009E0E3D" w:rsidRDefault="00474FC8" w:rsidP="009E0E3D">
    <w:pPr>
      <w:pStyle w:val="Header"/>
      <w:ind w:hanging="1"/>
    </w:pPr>
    <w:r>
      <w:rPr>
        <w:noProof/>
      </w:rPr>
      <w:drawing>
        <wp:inline distT="0" distB="0" distL="0" distR="0" wp14:anchorId="7E488E3D" wp14:editId="4085C826">
          <wp:extent cx="2190750" cy="466725"/>
          <wp:effectExtent l="19050" t="0" r="0" b="0"/>
          <wp:docPr id="2" name="Picture 2" descr="C:\Users\jsagman\Desktop\MCC\MCC Templates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sagman\Desktop\MCC\MCC Templates\logo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AD1"/>
    <w:multiLevelType w:val="multilevel"/>
    <w:tmpl w:val="914A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F4C6D"/>
    <w:multiLevelType w:val="hybridMultilevel"/>
    <w:tmpl w:val="6A56D0B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25950153"/>
    <w:multiLevelType w:val="hybridMultilevel"/>
    <w:tmpl w:val="105AB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690439"/>
    <w:multiLevelType w:val="multilevel"/>
    <w:tmpl w:val="7086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E2FE0"/>
    <w:multiLevelType w:val="hybridMultilevel"/>
    <w:tmpl w:val="C0F28B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4B17"/>
    <w:multiLevelType w:val="multilevel"/>
    <w:tmpl w:val="D91C91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404641072">
    <w:abstractNumId w:val="1"/>
  </w:num>
  <w:num w:numId="2" w16cid:durableId="156501881">
    <w:abstractNumId w:val="5"/>
  </w:num>
  <w:num w:numId="3" w16cid:durableId="2144888063">
    <w:abstractNumId w:val="0"/>
  </w:num>
  <w:num w:numId="4" w16cid:durableId="1095513558">
    <w:abstractNumId w:val="3"/>
  </w:num>
  <w:num w:numId="5" w16cid:durableId="1494183049">
    <w:abstractNumId w:val="4"/>
  </w:num>
  <w:num w:numId="6" w16cid:durableId="340818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99"/>
    <w:rsid w:val="00051707"/>
    <w:rsid w:val="000E657B"/>
    <w:rsid w:val="0014180C"/>
    <w:rsid w:val="00190CF2"/>
    <w:rsid w:val="002376DC"/>
    <w:rsid w:val="002A5BEE"/>
    <w:rsid w:val="00314FD1"/>
    <w:rsid w:val="003545BA"/>
    <w:rsid w:val="004419B4"/>
    <w:rsid w:val="00474FC8"/>
    <w:rsid w:val="004A3162"/>
    <w:rsid w:val="004B428E"/>
    <w:rsid w:val="004E18F3"/>
    <w:rsid w:val="005941C2"/>
    <w:rsid w:val="00662068"/>
    <w:rsid w:val="006643F4"/>
    <w:rsid w:val="00677708"/>
    <w:rsid w:val="00686133"/>
    <w:rsid w:val="006C36E3"/>
    <w:rsid w:val="006C751F"/>
    <w:rsid w:val="007114E9"/>
    <w:rsid w:val="00743F36"/>
    <w:rsid w:val="007820D3"/>
    <w:rsid w:val="00886797"/>
    <w:rsid w:val="008A3E0D"/>
    <w:rsid w:val="008B2F42"/>
    <w:rsid w:val="009B23B2"/>
    <w:rsid w:val="009E0E3D"/>
    <w:rsid w:val="009E6FAE"/>
    <w:rsid w:val="00A00964"/>
    <w:rsid w:val="00A30693"/>
    <w:rsid w:val="00A924B9"/>
    <w:rsid w:val="00AC4228"/>
    <w:rsid w:val="00AD24BE"/>
    <w:rsid w:val="00B11C99"/>
    <w:rsid w:val="00B25263"/>
    <w:rsid w:val="00BC5816"/>
    <w:rsid w:val="00BD523F"/>
    <w:rsid w:val="00CD5A2D"/>
    <w:rsid w:val="00DA3ED7"/>
    <w:rsid w:val="00E74406"/>
    <w:rsid w:val="00F266CF"/>
    <w:rsid w:val="00F935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586C84A5"/>
  <w15:docId w15:val="{CD049F96-68B7-4AA7-AFE0-DF88A447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C99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CB7E28"/>
  </w:style>
  <w:style w:type="paragraph" w:styleId="Header">
    <w:name w:val="header"/>
    <w:basedOn w:val="Normal"/>
    <w:link w:val="Head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4E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4E03"/>
    <w:rPr>
      <w:rFonts w:ascii="65 Helvetica Medium" w:hAnsi="65 Helvetica Medium"/>
      <w:color w:val="000000"/>
      <w:sz w:val="24"/>
    </w:rPr>
  </w:style>
  <w:style w:type="paragraph" w:customStyle="1" w:styleId="NormalParagraphStyle">
    <w:name w:val="NormalParagraphStyle"/>
    <w:basedOn w:val="Normal"/>
    <w:uiPriority w:val="99"/>
    <w:rsid w:val="008E4E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" w:hAnsi="GillSans" w:cs="GillSans"/>
    </w:rPr>
  </w:style>
  <w:style w:type="character" w:styleId="Hyperlink">
    <w:name w:val="Hyperlink"/>
    <w:basedOn w:val="DefaultParagraphFont"/>
    <w:uiPriority w:val="99"/>
    <w:rsid w:val="000E65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BEE"/>
    <w:rPr>
      <w:rFonts w:ascii="Tahoma" w:hAnsi="Tahoma" w:cs="Tahoma"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11C99"/>
    <w:pPr>
      <w:ind w:left="720"/>
      <w:contextualSpacing/>
    </w:pPr>
  </w:style>
  <w:style w:type="character" w:styleId="Emphasis">
    <w:name w:val="Emphasis"/>
    <w:qFormat/>
    <w:rsid w:val="00BC5816"/>
    <w:rPr>
      <w:caps/>
      <w:color w:val="243F6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ncy.barrett@mcc-hva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arrett\Downloads\Letter%20Toronto%20footer%20(5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AB3253A36CD4EB15A941931E955F2" ma:contentTypeVersion="10" ma:contentTypeDescription="Skapa ett nytt dokument." ma:contentTypeScope="" ma:versionID="daf3234ca258f22a23dfcd7c688aeac1">
  <xsd:schema xmlns:xsd="http://www.w3.org/2001/XMLSchema" xmlns:xs="http://www.w3.org/2001/XMLSchema" xmlns:p="http://schemas.microsoft.com/office/2006/metadata/properties" xmlns:ns3="b8c163ca-00c5-46f0-a3de-34b2fbfc23c1" targetNamespace="http://schemas.microsoft.com/office/2006/metadata/properties" ma:root="true" ma:fieldsID="aeaa65fd051c64b2721828299eac77bb" ns3:_="">
    <xsd:import namespace="b8c163ca-00c5-46f0-a3de-34b2fbfc2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3ca-00c5-46f0-a3de-34b2fbfc2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D65F0-7BD6-4043-8EFC-8BFB4CF99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583B6-1710-4664-97D0-15005039785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D17CFA0-03B4-4372-B2E7-DB04E425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163ca-00c5-46f0-a3de-34b2fbfc2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Toronto footer (5)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Barrett, Nancy</cp:lastModifiedBy>
  <cp:revision>2</cp:revision>
  <cp:lastPrinted>2017-10-13T16:46:00Z</cp:lastPrinted>
  <dcterms:created xsi:type="dcterms:W3CDTF">2023-07-12T15:08:00Z</dcterms:created>
  <dcterms:modified xsi:type="dcterms:W3CDTF">2023-07-12T15:08:00Z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0x010100036AB3253A36CD4EB15A941931E955F2</vt:lpwstr>
  </property>
</Properties>
</file>