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7CD7" w14:textId="700881B3" w:rsidR="00BD0726" w:rsidRPr="00A30693" w:rsidRDefault="00B11C99" w:rsidP="00BD0726">
      <w:pPr>
        <w:jc w:val="center"/>
        <w:rPr>
          <w:rFonts w:ascii="Garamond" w:hAnsi="Garamond"/>
          <w:b/>
        </w:rPr>
      </w:pPr>
      <w:r w:rsidRPr="00A30693">
        <w:rPr>
          <w:rFonts w:ascii="Garamond" w:hAnsi="Garamond"/>
          <w:b/>
        </w:rPr>
        <w:t xml:space="preserve">MCC </w:t>
      </w:r>
      <w:r w:rsidR="00BD0726">
        <w:rPr>
          <w:rFonts w:ascii="Garamond" w:hAnsi="Garamond"/>
          <w:b/>
        </w:rPr>
        <w:t>Toronto</w:t>
      </w:r>
    </w:p>
    <w:p w14:paraId="348D1081" w14:textId="5D727767" w:rsidR="00B11C99" w:rsidRPr="00A30693" w:rsidRDefault="00B243ED" w:rsidP="00B11C9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Electrical</w:t>
      </w:r>
      <w:r w:rsidR="0074540F">
        <w:rPr>
          <w:rFonts w:ascii="Garamond" w:hAnsi="Garamond"/>
          <w:b/>
        </w:rPr>
        <w:t xml:space="preserve"> </w:t>
      </w:r>
      <w:r w:rsidR="009B248C">
        <w:rPr>
          <w:rFonts w:ascii="Garamond" w:hAnsi="Garamond"/>
          <w:b/>
        </w:rPr>
        <w:t>Engineer</w:t>
      </w:r>
    </w:p>
    <w:p w14:paraId="606201C3" w14:textId="77777777" w:rsidR="00B243ED" w:rsidRPr="00B243ED" w:rsidRDefault="00B243ED" w:rsidP="00B243ED">
      <w:pPr>
        <w:outlineLvl w:val="0"/>
        <w:rPr>
          <w:rFonts w:ascii="Garamond" w:hAnsi="Garamond" w:cs="Arial"/>
        </w:rPr>
      </w:pPr>
      <w:r w:rsidRPr="00B243ED">
        <w:rPr>
          <w:rFonts w:ascii="Garamond" w:hAnsi="Garamond" w:cs="Arial"/>
          <w:u w:val="single"/>
        </w:rPr>
        <w:t>EDUCATION:</w:t>
      </w:r>
      <w:r w:rsidRPr="00B243ED">
        <w:rPr>
          <w:rFonts w:ascii="Garamond" w:hAnsi="Garamond" w:cs="Arial"/>
        </w:rPr>
        <w:t xml:space="preserve"> </w:t>
      </w:r>
    </w:p>
    <w:p w14:paraId="2AEA77FF" w14:textId="77777777" w:rsidR="00B243ED" w:rsidRPr="00B243ED" w:rsidRDefault="00B243ED" w:rsidP="00B243ED">
      <w:pPr>
        <w:numPr>
          <w:ilvl w:val="0"/>
          <w:numId w:val="9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 xml:space="preserve">Bachelor’s Degree in Electrical Engineering </w:t>
      </w:r>
    </w:p>
    <w:p w14:paraId="000A4988" w14:textId="77777777" w:rsidR="00B243ED" w:rsidRPr="00B243ED" w:rsidRDefault="00B243ED" w:rsidP="00B243ED">
      <w:pPr>
        <w:rPr>
          <w:rFonts w:ascii="Garamond" w:hAnsi="Garamond" w:cs="Arial"/>
        </w:rPr>
      </w:pPr>
    </w:p>
    <w:p w14:paraId="71F143E8" w14:textId="1BE01406" w:rsidR="00B243ED" w:rsidRPr="00B243ED" w:rsidRDefault="00B243ED" w:rsidP="00B243ED">
      <w:pPr>
        <w:spacing w:before="240"/>
        <w:rPr>
          <w:rFonts w:ascii="Garamond" w:hAnsi="Garamond"/>
        </w:rPr>
      </w:pPr>
      <w:r w:rsidRPr="00B243ED">
        <w:rPr>
          <w:rFonts w:ascii="Garamond" w:hAnsi="Garamond"/>
          <w:u w:val="single"/>
        </w:rPr>
        <w:t xml:space="preserve">YEARS OF EXPERIENCE: </w:t>
      </w:r>
      <w:r w:rsidRPr="00B243ED">
        <w:rPr>
          <w:rFonts w:ascii="Garamond" w:hAnsi="Garamond"/>
        </w:rPr>
        <w:t xml:space="preserve"> </w:t>
      </w:r>
    </w:p>
    <w:p w14:paraId="4FC717BD" w14:textId="639CF348" w:rsidR="00B243ED" w:rsidRDefault="00B243ED" w:rsidP="00B243ED">
      <w:pPr>
        <w:pStyle w:val="ListParagraph"/>
        <w:rPr>
          <w:rFonts w:ascii="Garamond" w:hAnsi="Garamond"/>
        </w:rPr>
      </w:pPr>
      <w:r w:rsidRPr="00B243ED">
        <w:rPr>
          <w:rFonts w:ascii="Garamond" w:hAnsi="Garamond"/>
        </w:rPr>
        <w:t xml:space="preserve">5 </w:t>
      </w:r>
      <w:r w:rsidR="009B248C">
        <w:rPr>
          <w:rFonts w:ascii="Garamond" w:hAnsi="Garamond"/>
        </w:rPr>
        <w:t xml:space="preserve">– 10 </w:t>
      </w:r>
      <w:r w:rsidRPr="00B243ED">
        <w:rPr>
          <w:rFonts w:ascii="Garamond" w:hAnsi="Garamond"/>
        </w:rPr>
        <w:t>years of experience in electrical engineering.</w:t>
      </w:r>
    </w:p>
    <w:p w14:paraId="104C2D73" w14:textId="77777777" w:rsidR="00B243ED" w:rsidRPr="00B243ED" w:rsidRDefault="00B243ED" w:rsidP="00B243ED">
      <w:pPr>
        <w:pStyle w:val="ListParagraph"/>
        <w:rPr>
          <w:rFonts w:ascii="Garamond" w:hAnsi="Garamond"/>
        </w:rPr>
      </w:pPr>
    </w:p>
    <w:p w14:paraId="76822081" w14:textId="772BF6BF" w:rsidR="00B243ED" w:rsidRPr="00B243ED" w:rsidRDefault="00B243ED" w:rsidP="00B243ED">
      <w:pPr>
        <w:outlineLvl w:val="0"/>
        <w:rPr>
          <w:rFonts w:ascii="Garamond" w:hAnsi="Garamond" w:cs="Arial"/>
          <w:u w:val="single"/>
        </w:rPr>
      </w:pPr>
      <w:r w:rsidRPr="00B243ED">
        <w:rPr>
          <w:rFonts w:ascii="Garamond" w:hAnsi="Garamond" w:cs="Arial"/>
          <w:u w:val="single"/>
        </w:rPr>
        <w:t>REQUIRED KNOWLEDGE:</w:t>
      </w:r>
    </w:p>
    <w:p w14:paraId="7925ED58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 xml:space="preserve">5 to 10 </w:t>
      </w:r>
      <w:proofErr w:type="spellStart"/>
      <w:r w:rsidRPr="00B243ED">
        <w:rPr>
          <w:rFonts w:ascii="Garamond" w:hAnsi="Garamond" w:cs="Arial"/>
        </w:rPr>
        <w:t>years experience</w:t>
      </w:r>
      <w:proofErr w:type="spellEnd"/>
      <w:r w:rsidRPr="00B243ED">
        <w:rPr>
          <w:rFonts w:ascii="Garamond" w:hAnsi="Garamond" w:cs="Arial"/>
        </w:rPr>
        <w:t xml:space="preserve"> in electronic Hardware and software development </w:t>
      </w:r>
    </w:p>
    <w:p w14:paraId="3F0F4C2B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Familiarity with control systems</w:t>
      </w:r>
    </w:p>
    <w:p w14:paraId="48E9E98F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IOT experience required</w:t>
      </w:r>
    </w:p>
    <w:p w14:paraId="50B1E7EB" w14:textId="77777777" w:rsidR="00B243ED" w:rsidRPr="00B243ED" w:rsidRDefault="00B243ED" w:rsidP="00B243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Garamond" w:hAnsi="Garamond" w:cs="Arial"/>
          <w:color w:val="333333"/>
        </w:rPr>
      </w:pPr>
      <w:r w:rsidRPr="00B243ED">
        <w:rPr>
          <w:rFonts w:ascii="Garamond" w:hAnsi="Garamond" w:cs="Arial"/>
          <w:color w:val="333333"/>
        </w:rPr>
        <w:t>Knowledge of automotive communication protocols like CAN and LIN.</w:t>
      </w:r>
    </w:p>
    <w:p w14:paraId="541AFB76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PCB layout</w:t>
      </w:r>
    </w:p>
    <w:p w14:paraId="2A2DB695" w14:textId="77777777" w:rsidR="00B243ED" w:rsidRPr="00B243ED" w:rsidRDefault="00B243ED" w:rsidP="00B243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Garamond" w:hAnsi="Garamond" w:cs="Arial"/>
          <w:color w:val="333333"/>
        </w:rPr>
      </w:pPr>
      <w:r w:rsidRPr="00B243ED">
        <w:rPr>
          <w:rFonts w:ascii="Garamond" w:hAnsi="Garamond" w:cs="Arial"/>
          <w:color w:val="333333"/>
        </w:rPr>
        <w:t>Proven electrical and electronic design skills with expertise in at least one EDA tool.</w:t>
      </w:r>
    </w:p>
    <w:p w14:paraId="36C24E5E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Preference is Microchip PIC</w:t>
      </w:r>
    </w:p>
    <w:p w14:paraId="574536A0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Solid programming background with experience in C for microcontrollers.  Visual Studio required.</w:t>
      </w:r>
    </w:p>
    <w:p w14:paraId="154D8719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 xml:space="preserve">Able to work independently in a </w:t>
      </w:r>
      <w:proofErr w:type="gramStart"/>
      <w:r w:rsidRPr="00B243ED">
        <w:rPr>
          <w:rFonts w:ascii="Garamond" w:hAnsi="Garamond" w:cs="Arial"/>
        </w:rPr>
        <w:t>fast paced</w:t>
      </w:r>
      <w:proofErr w:type="gramEnd"/>
      <w:r w:rsidRPr="00B243ED">
        <w:rPr>
          <w:rFonts w:ascii="Garamond" w:hAnsi="Garamond" w:cs="Arial"/>
        </w:rPr>
        <w:t xml:space="preserve"> environment</w:t>
      </w:r>
    </w:p>
    <w:p w14:paraId="5A447DEE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Extensive knowledge of electrical/electronic systems and basic knowledge of mechanical systems</w:t>
      </w:r>
    </w:p>
    <w:p w14:paraId="10A007FA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 xml:space="preserve">Thorough knowledge of 12v/24v DC and low voltage AC (120, 220, 400 </w:t>
      </w:r>
      <w:proofErr w:type="gramStart"/>
      <w:r w:rsidRPr="00B243ED">
        <w:rPr>
          <w:rFonts w:ascii="Garamond" w:hAnsi="Garamond" w:cs="Arial"/>
        </w:rPr>
        <w:t>VAC</w:t>
      </w:r>
      <w:proofErr w:type="gramEnd"/>
      <w:r w:rsidRPr="00B243ED">
        <w:rPr>
          <w:rFonts w:ascii="Garamond" w:hAnsi="Garamond" w:cs="Arial"/>
        </w:rPr>
        <w:t xml:space="preserve"> etc.) components and associated wiring</w:t>
      </w:r>
    </w:p>
    <w:p w14:paraId="665EC69A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proofErr w:type="spellStart"/>
      <w:r w:rsidRPr="00B243ED">
        <w:rPr>
          <w:rFonts w:ascii="Garamond" w:hAnsi="Garamond" w:cs="Arial"/>
        </w:rPr>
        <w:t>Self starter</w:t>
      </w:r>
      <w:proofErr w:type="spellEnd"/>
      <w:r w:rsidRPr="00B243ED">
        <w:rPr>
          <w:rFonts w:ascii="Garamond" w:hAnsi="Garamond" w:cs="Arial"/>
        </w:rPr>
        <w:t>, must be able to identify the next sequential task</w:t>
      </w:r>
    </w:p>
    <w:p w14:paraId="5CF5F868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Familiar with MS Office</w:t>
      </w:r>
    </w:p>
    <w:p w14:paraId="63478E49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Able to use MRP/ERP System</w:t>
      </w:r>
    </w:p>
    <w:p w14:paraId="4B2A84EC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Exposure to Military or other government projects</w:t>
      </w:r>
    </w:p>
    <w:p w14:paraId="393A3BFC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Able to read/interpret government specs</w:t>
      </w:r>
    </w:p>
    <w:p w14:paraId="0A1BFBC1" w14:textId="77777777" w:rsidR="00B243ED" w:rsidRPr="00B243ED" w:rsidRDefault="00B243ED" w:rsidP="00B243ED">
      <w:pPr>
        <w:rPr>
          <w:rFonts w:ascii="Garamond" w:hAnsi="Garamond" w:cs="Arial"/>
          <w:u w:val="single"/>
        </w:rPr>
      </w:pPr>
    </w:p>
    <w:p w14:paraId="06CC89E2" w14:textId="34AB564C" w:rsidR="00B243ED" w:rsidRPr="00B243ED" w:rsidRDefault="00B243ED" w:rsidP="00B243ED">
      <w:pPr>
        <w:outlineLvl w:val="0"/>
        <w:rPr>
          <w:rFonts w:ascii="Garamond" w:hAnsi="Garamond" w:cs="Arial"/>
        </w:rPr>
      </w:pPr>
      <w:r w:rsidRPr="00B243ED">
        <w:rPr>
          <w:rFonts w:ascii="Garamond" w:hAnsi="Garamond" w:cs="Arial"/>
          <w:u w:val="single"/>
        </w:rPr>
        <w:t>BRIEF JOB DESCRIPTION:</w:t>
      </w:r>
    </w:p>
    <w:p w14:paraId="6FD24498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Develop microcontroller and embedded systems for the control of mobile HVAC systems</w:t>
      </w:r>
    </w:p>
    <w:p w14:paraId="709E5C79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Develop embedded software for next generation control systems with a focus on IOT</w:t>
      </w:r>
    </w:p>
    <w:p w14:paraId="064E8579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Electrical, power management and control systems for HVAC products</w:t>
      </w:r>
    </w:p>
    <w:p w14:paraId="0D631BA6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 xml:space="preserve">Produce detailed electronic schematics, BOM’s, drawings, documentation, </w:t>
      </w:r>
      <w:proofErr w:type="gramStart"/>
      <w:r w:rsidRPr="00B243ED">
        <w:rPr>
          <w:rFonts w:ascii="Garamond" w:hAnsi="Garamond" w:cs="Arial"/>
        </w:rPr>
        <w:t>verification</w:t>
      </w:r>
      <w:proofErr w:type="gramEnd"/>
      <w:r w:rsidRPr="00B243ED">
        <w:rPr>
          <w:rFonts w:ascii="Garamond" w:hAnsi="Garamond" w:cs="Arial"/>
        </w:rPr>
        <w:t xml:space="preserve"> and test plans specific to customer and project requirements  </w:t>
      </w:r>
    </w:p>
    <w:p w14:paraId="2E28549F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Liaison and periodic travel to end customers</w:t>
      </w:r>
    </w:p>
    <w:p w14:paraId="5C431CC5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Will liaison with vendors for technical information and specifications</w:t>
      </w:r>
    </w:p>
    <w:p w14:paraId="15B39693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Assign part and drawing numbers and create BOM’s</w:t>
      </w:r>
    </w:p>
    <w:p w14:paraId="25A4332F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 xml:space="preserve">Identify electrical/electronic components, connectors and wiring required </w:t>
      </w:r>
      <w:proofErr w:type="spellStart"/>
      <w:r w:rsidRPr="00B243ED">
        <w:rPr>
          <w:rFonts w:ascii="Garamond" w:hAnsi="Garamond" w:cs="Arial"/>
        </w:rPr>
        <w:t>too</w:t>
      </w:r>
      <w:proofErr w:type="spellEnd"/>
      <w:r w:rsidRPr="00B243ED">
        <w:rPr>
          <w:rFonts w:ascii="Garamond" w:hAnsi="Garamond" w:cs="Arial"/>
        </w:rPr>
        <w:t xml:space="preserve"> be used in new and existing products</w:t>
      </w:r>
    </w:p>
    <w:p w14:paraId="274C6B3E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Assist in fabrication of prototypes testing and samples for production when required</w:t>
      </w:r>
    </w:p>
    <w:p w14:paraId="39BAE2D8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Participate in preparation of bid/proposal documents</w:t>
      </w:r>
    </w:p>
    <w:p w14:paraId="519D5095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Product qualification testing</w:t>
      </w:r>
    </w:p>
    <w:p w14:paraId="1B295559" w14:textId="77777777" w:rsidR="00B243ED" w:rsidRPr="00B243ED" w:rsidRDefault="00B243ED" w:rsidP="00B243ED">
      <w:pPr>
        <w:rPr>
          <w:rFonts w:ascii="Garamond" w:hAnsi="Garamond" w:cs="Arial"/>
        </w:rPr>
      </w:pPr>
    </w:p>
    <w:p w14:paraId="1BBBFC6B" w14:textId="77777777" w:rsidR="00B243ED" w:rsidRPr="00B243ED" w:rsidRDefault="00B243ED" w:rsidP="00B243ED">
      <w:pPr>
        <w:outlineLvl w:val="0"/>
        <w:rPr>
          <w:rFonts w:ascii="Garamond" w:hAnsi="Garamond" w:cs="Arial"/>
        </w:rPr>
      </w:pPr>
      <w:r w:rsidRPr="00B243ED">
        <w:rPr>
          <w:rFonts w:ascii="Garamond" w:hAnsi="Garamond" w:cs="Arial"/>
        </w:rPr>
        <w:t>Position available immediately.</w:t>
      </w:r>
    </w:p>
    <w:p w14:paraId="60A5C6B6" w14:textId="77777777" w:rsidR="00B243ED" w:rsidRPr="00B243ED" w:rsidRDefault="00B243ED" w:rsidP="00B11C99">
      <w:pPr>
        <w:pStyle w:val="ListParagraph"/>
        <w:ind w:left="0"/>
        <w:rPr>
          <w:rFonts w:ascii="Garamond" w:hAnsi="Garamond"/>
        </w:rPr>
      </w:pPr>
    </w:p>
    <w:p w14:paraId="7747BC19" w14:textId="0768F5AE" w:rsidR="00B11C99" w:rsidRPr="00B243ED" w:rsidRDefault="00B11C99" w:rsidP="00B11C99">
      <w:pPr>
        <w:pStyle w:val="ListParagraph"/>
        <w:ind w:left="0"/>
        <w:rPr>
          <w:rFonts w:ascii="Garamond" w:hAnsi="Garamond"/>
        </w:rPr>
      </w:pPr>
      <w:r w:rsidRPr="00B243ED">
        <w:rPr>
          <w:rFonts w:ascii="Garamond" w:hAnsi="Garamond"/>
        </w:rPr>
        <w:t xml:space="preserve">To apply, please email Nancy Barrett at </w:t>
      </w:r>
      <w:hyperlink r:id="rId10" w:history="1">
        <w:r w:rsidRPr="00B243ED">
          <w:rPr>
            <w:rStyle w:val="Hyperlink"/>
            <w:rFonts w:ascii="Garamond" w:hAnsi="Garamond"/>
          </w:rPr>
          <w:t>nancy.barrett@mcc-hvac.com</w:t>
        </w:r>
      </w:hyperlink>
    </w:p>
    <w:p w14:paraId="160808F7" w14:textId="77777777" w:rsidR="00B25263" w:rsidRPr="00B243ED" w:rsidRDefault="00B25263" w:rsidP="00B11C99">
      <w:pPr>
        <w:pStyle w:val="ListParagraph"/>
        <w:ind w:left="0"/>
        <w:rPr>
          <w:rFonts w:ascii="Garamond" w:hAnsi="Garamond"/>
        </w:rPr>
      </w:pPr>
    </w:p>
    <w:p w14:paraId="106A7B95" w14:textId="77777777" w:rsidR="00B11C99" w:rsidRPr="00B243ED" w:rsidRDefault="00B11C99" w:rsidP="00B11C99">
      <w:pPr>
        <w:pStyle w:val="ListParagraph"/>
        <w:ind w:left="0"/>
        <w:rPr>
          <w:rFonts w:ascii="Garamond" w:hAnsi="Garamond"/>
        </w:rPr>
      </w:pPr>
      <w:r w:rsidRPr="00B243ED">
        <w:rPr>
          <w:rFonts w:ascii="Garamond" w:hAnsi="Garamond"/>
        </w:rPr>
        <w:t xml:space="preserve">Mobile Climate Control encourages applications from all qualified candidates. Please contact Nancy Barrett at nancy.barrett@mcc-hvac.com or 1-905-482-2750 ext. 1266 </w:t>
      </w:r>
      <w:r w:rsidR="00B25263" w:rsidRPr="00B243ED">
        <w:rPr>
          <w:rFonts w:ascii="Garamond" w:hAnsi="Garamond"/>
        </w:rPr>
        <w:t xml:space="preserve">or </w:t>
      </w:r>
      <w:r w:rsidRPr="00B243ED">
        <w:rPr>
          <w:rFonts w:ascii="Garamond" w:hAnsi="Garamond"/>
        </w:rPr>
        <w:t>Cell: +1+647-405-6651 if you need accommodation at any stage of the application process or want more information on our accommodation policies.</w:t>
      </w:r>
    </w:p>
    <w:sectPr w:rsidR="00B11C99" w:rsidRPr="00B243ED" w:rsidSect="00B25263">
      <w:headerReference w:type="default" r:id="rId11"/>
      <w:footerReference w:type="default" r:id="rId12"/>
      <w:pgSz w:w="11906" w:h="16838"/>
      <w:pgMar w:top="720" w:right="720" w:bottom="720" w:left="720" w:header="56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FB0B9" w14:textId="77777777" w:rsidR="00C446F5" w:rsidRDefault="00C446F5">
      <w:pPr>
        <w:spacing w:line="240" w:lineRule="auto"/>
      </w:pPr>
      <w:r>
        <w:separator/>
      </w:r>
    </w:p>
  </w:endnote>
  <w:endnote w:type="continuationSeparator" w:id="0">
    <w:p w14:paraId="3E0410E5" w14:textId="77777777" w:rsidR="00C446F5" w:rsidRDefault="00C44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Light">
    <w:altName w:val="TradeGothic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91919" w14:textId="77777777" w:rsidR="009E0E3D" w:rsidRPr="00886797" w:rsidRDefault="009E0E3D" w:rsidP="009E0E3D">
    <w:pPr>
      <w:pStyle w:val="NormalParagraphStyle"/>
      <w:pBdr>
        <w:bottom w:val="single" w:sz="4" w:space="1" w:color="5BAC26"/>
      </w:pBdr>
      <w:ind w:left="142"/>
      <w:rPr>
        <w:rFonts w:ascii="Arial" w:hAnsi="Arial" w:cs="TradeGothic-Bold"/>
        <w:b/>
        <w:bCs/>
        <w:spacing w:val="4"/>
        <w:sz w:val="13"/>
        <w:szCs w:val="14"/>
      </w:rPr>
    </w:pPr>
  </w:p>
  <w:p w14:paraId="0864AFB9" w14:textId="77777777" w:rsidR="000E657B" w:rsidRPr="00886797" w:rsidRDefault="000E657B" w:rsidP="000E657B">
    <w:pPr>
      <w:pStyle w:val="NormalParagraphStyle"/>
      <w:ind w:left="-180" w:firstLine="322"/>
      <w:rPr>
        <w:rFonts w:ascii="Arial" w:hAnsi="Arial" w:cs="TradeGothic-Light"/>
        <w:spacing w:val="4"/>
        <w:sz w:val="13"/>
        <w:szCs w:val="13"/>
      </w:rPr>
    </w:pPr>
    <w:r w:rsidRPr="00886797">
      <w:rPr>
        <w:rFonts w:ascii="Arial" w:hAnsi="Arial" w:cs="TradeGothic-Bold"/>
        <w:b/>
        <w:bCs/>
        <w:spacing w:val="4"/>
        <w:sz w:val="13"/>
        <w:szCs w:val="13"/>
      </w:rPr>
      <w:t xml:space="preserve">Mobile Climate </w:t>
    </w:r>
    <w:proofErr w:type="gramStart"/>
    <w:r w:rsidRPr="00886797">
      <w:rPr>
        <w:rFonts w:ascii="Arial" w:hAnsi="Arial" w:cs="TradeGothic-Bold"/>
        <w:b/>
        <w:bCs/>
        <w:spacing w:val="4"/>
        <w:sz w:val="13"/>
        <w:szCs w:val="13"/>
      </w:rPr>
      <w:t>Control</w:t>
    </w:r>
    <w:r w:rsidRPr="00886797">
      <w:rPr>
        <w:rFonts w:ascii="Arial" w:hAnsi="Arial" w:cs="TradeGothic-Light"/>
        <w:spacing w:val="4"/>
        <w:sz w:val="13"/>
        <w:szCs w:val="13"/>
      </w:rPr>
      <w:t xml:space="preserve">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proofErr w:type="gramEnd"/>
    <w:r w:rsidRPr="00886797">
      <w:rPr>
        <w:rFonts w:ascii="Arial" w:hAnsi="Arial" w:cs="TradeGothic-Light"/>
        <w:spacing w:val="4"/>
        <w:sz w:val="13"/>
        <w:szCs w:val="13"/>
      </w:rPr>
      <w:t xml:space="preserve">  7540 Jane Street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Vaughan, ON L4K 0A6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Canada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Tel: +1-905-482-2750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Fax: +1-905-482-2754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 xml:space="preserve">• </w:t>
    </w:r>
    <w:r w:rsidRPr="00886797">
      <w:rPr>
        <w:rFonts w:ascii="Arial" w:hAnsi="Arial" w:cs="TradeGothic-Light"/>
        <w:spacing w:val="4"/>
        <w:sz w:val="13"/>
        <w:szCs w:val="13"/>
      </w:rPr>
      <w:t xml:space="preserve"> www.mcc-hvac.com</w:t>
    </w:r>
  </w:p>
  <w:p w14:paraId="19B6054E" w14:textId="77777777" w:rsidR="000E657B" w:rsidRPr="00886797" w:rsidRDefault="000E657B" w:rsidP="009E0E3D">
    <w:pPr>
      <w:pStyle w:val="NormalParagraphStyle"/>
      <w:ind w:left="142"/>
      <w:rPr>
        <w:rFonts w:ascii="Arial" w:hAnsi="Arial" w:cs="TradeGothic-Light"/>
        <w:spacing w:val="4"/>
        <w:sz w:val="13"/>
        <w:szCs w:val="14"/>
      </w:rPr>
    </w:pPr>
  </w:p>
  <w:p w14:paraId="76F6448B" w14:textId="77777777" w:rsidR="009E0E3D" w:rsidRPr="006643F4" w:rsidRDefault="009E0E3D" w:rsidP="009E0E3D">
    <w:pPr>
      <w:pStyle w:val="Footer"/>
      <w:ind w:left="142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F2C62" w14:textId="77777777" w:rsidR="00C446F5" w:rsidRDefault="00C446F5">
      <w:pPr>
        <w:spacing w:line="240" w:lineRule="auto"/>
      </w:pPr>
      <w:r>
        <w:separator/>
      </w:r>
    </w:p>
  </w:footnote>
  <w:footnote w:type="continuationSeparator" w:id="0">
    <w:p w14:paraId="1A335D7A" w14:textId="77777777" w:rsidR="00C446F5" w:rsidRDefault="00C44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94D48" w14:textId="77777777" w:rsidR="009E0E3D" w:rsidRDefault="00474FC8" w:rsidP="009E0E3D">
    <w:pPr>
      <w:pStyle w:val="Header"/>
      <w:ind w:hanging="1"/>
    </w:pPr>
    <w:r>
      <w:rPr>
        <w:noProof/>
      </w:rPr>
      <w:drawing>
        <wp:inline distT="0" distB="0" distL="0" distR="0" wp14:anchorId="7E488E3D" wp14:editId="4085C826">
          <wp:extent cx="2190750" cy="466725"/>
          <wp:effectExtent l="19050" t="0" r="0" b="0"/>
          <wp:docPr id="2" name="Picture 2" descr="C:\Users\jsagman\Desktop\MCC\MCC Template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agman\Desktop\MCC\MCC Templates\logo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52AD1"/>
    <w:multiLevelType w:val="multilevel"/>
    <w:tmpl w:val="914A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F4C6D"/>
    <w:multiLevelType w:val="hybridMultilevel"/>
    <w:tmpl w:val="6A56D0B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1B2A637E"/>
    <w:multiLevelType w:val="hybridMultilevel"/>
    <w:tmpl w:val="6F64B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10A7"/>
    <w:multiLevelType w:val="hybridMultilevel"/>
    <w:tmpl w:val="2A7C3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0439"/>
    <w:multiLevelType w:val="multilevel"/>
    <w:tmpl w:val="708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14B17"/>
    <w:multiLevelType w:val="multilevel"/>
    <w:tmpl w:val="D91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44796"/>
    <w:multiLevelType w:val="hybridMultilevel"/>
    <w:tmpl w:val="14ECE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33EBA"/>
    <w:multiLevelType w:val="hybridMultilevel"/>
    <w:tmpl w:val="502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99"/>
    <w:rsid w:val="00051707"/>
    <w:rsid w:val="000E657B"/>
    <w:rsid w:val="0014180C"/>
    <w:rsid w:val="00190CF2"/>
    <w:rsid w:val="002376DC"/>
    <w:rsid w:val="002A5BEE"/>
    <w:rsid w:val="002E273A"/>
    <w:rsid w:val="00314FD1"/>
    <w:rsid w:val="003358B5"/>
    <w:rsid w:val="003545BA"/>
    <w:rsid w:val="004419B4"/>
    <w:rsid w:val="00474FC8"/>
    <w:rsid w:val="004A3162"/>
    <w:rsid w:val="004B428E"/>
    <w:rsid w:val="005941C2"/>
    <w:rsid w:val="00630C2E"/>
    <w:rsid w:val="00657223"/>
    <w:rsid w:val="00662068"/>
    <w:rsid w:val="006643F4"/>
    <w:rsid w:val="00677708"/>
    <w:rsid w:val="00686133"/>
    <w:rsid w:val="006C36E3"/>
    <w:rsid w:val="006C751F"/>
    <w:rsid w:val="006E40BE"/>
    <w:rsid w:val="0074540F"/>
    <w:rsid w:val="007820D3"/>
    <w:rsid w:val="00886797"/>
    <w:rsid w:val="008A3E0D"/>
    <w:rsid w:val="008B2F42"/>
    <w:rsid w:val="009B23B2"/>
    <w:rsid w:val="009B248C"/>
    <w:rsid w:val="009E0E3D"/>
    <w:rsid w:val="009E40B9"/>
    <w:rsid w:val="009E6FAE"/>
    <w:rsid w:val="00A00964"/>
    <w:rsid w:val="00A30693"/>
    <w:rsid w:val="00AC4228"/>
    <w:rsid w:val="00AD24BE"/>
    <w:rsid w:val="00B11C99"/>
    <w:rsid w:val="00B243ED"/>
    <w:rsid w:val="00B25263"/>
    <w:rsid w:val="00BD0726"/>
    <w:rsid w:val="00BD11D8"/>
    <w:rsid w:val="00BD523F"/>
    <w:rsid w:val="00C446F5"/>
    <w:rsid w:val="00CD5A2D"/>
    <w:rsid w:val="00D13597"/>
    <w:rsid w:val="00DA3ED7"/>
    <w:rsid w:val="00E74406"/>
    <w:rsid w:val="00F266CF"/>
    <w:rsid w:val="00F93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6C84A5"/>
  <w15:docId w15:val="{CD049F96-68B7-4AA7-AFE0-DF88A44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C9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CB7E28"/>
  </w:style>
  <w:style w:type="paragraph" w:styleId="Header">
    <w:name w:val="header"/>
    <w:basedOn w:val="Normal"/>
    <w:link w:val="Head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customStyle="1" w:styleId="NormalParagraphStyle">
    <w:name w:val="NormalParagraphStyle"/>
    <w:basedOn w:val="Normal"/>
    <w:uiPriority w:val="99"/>
    <w:rsid w:val="008E4E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</w:rPr>
  </w:style>
  <w:style w:type="character" w:styleId="Hyperlink">
    <w:name w:val="Hyperlink"/>
    <w:basedOn w:val="DefaultParagraphFont"/>
    <w:uiPriority w:val="99"/>
    <w:rsid w:val="000E6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BEE"/>
    <w:rPr>
      <w:rFonts w:ascii="Tahoma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ncy.barrett@mcc-hva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rrett\Downloads\Letter%20Toronto%20footer%20(5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AB3253A36CD4EB15A941931E955F2" ma:contentTypeVersion="8" ma:contentTypeDescription="Skapa ett nytt dokument." ma:contentTypeScope="" ma:versionID="9270d81895bd69d78e47dea349b75700">
  <xsd:schema xmlns:xsd="http://www.w3.org/2001/XMLSchema" xmlns:xs="http://www.w3.org/2001/XMLSchema" xmlns:p="http://schemas.microsoft.com/office/2006/metadata/properties" xmlns:ns3="b8c163ca-00c5-46f0-a3de-34b2fbfc23c1" targetNamespace="http://schemas.microsoft.com/office/2006/metadata/properties" ma:root="true" ma:fieldsID="83e91daa0fc909df9a0931f1c6b52630" ns3:_="">
    <xsd:import namespace="b8c163ca-00c5-46f0-a3de-34b2fbfc2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3ca-00c5-46f0-a3de-34b2fbfc2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1F3CA-7417-4053-ABF8-E753DECA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163ca-00c5-46f0-a3de-34b2fbfc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583B6-1710-4664-97D0-15005039785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4D65F0-7BD6-4043-8EFC-8BFB4CF99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Toronto footer (5)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Barrett, Nancy</cp:lastModifiedBy>
  <cp:revision>2</cp:revision>
  <cp:lastPrinted>2017-10-13T16:46:00Z</cp:lastPrinted>
  <dcterms:created xsi:type="dcterms:W3CDTF">2021-07-20T22:59:00Z</dcterms:created>
  <dcterms:modified xsi:type="dcterms:W3CDTF">2021-07-20T22:59:00Z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0x010100036AB3253A36CD4EB15A941931E955F2</vt:lpwstr>
  </property>
</Properties>
</file>